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89" w:rsidRDefault="00727C89" w:rsidP="00727C89">
      <w:pPr>
        <w:pStyle w:val="Briefkopf"/>
      </w:pPr>
    </w:p>
    <w:p w:rsidR="003E5DAD" w:rsidRDefault="003E5DAD" w:rsidP="00727C89">
      <w:pPr>
        <w:pStyle w:val="Briefkopf"/>
      </w:pPr>
    </w:p>
    <w:p w:rsidR="003E5DAD" w:rsidRDefault="003E5DAD" w:rsidP="00727C89">
      <w:pPr>
        <w:pStyle w:val="Briefkopf"/>
      </w:pPr>
    </w:p>
    <w:p w:rsidR="003E5DAD" w:rsidRDefault="003E5DAD" w:rsidP="00727C89">
      <w:pPr>
        <w:pStyle w:val="Briefkopf"/>
      </w:pPr>
    </w:p>
    <w:p w:rsidR="003E5DAD" w:rsidRDefault="003E5DAD" w:rsidP="00727C89">
      <w:pPr>
        <w:pStyle w:val="Briefkopf"/>
      </w:pPr>
    </w:p>
    <w:p w:rsidR="00727C89" w:rsidRDefault="00727C89" w:rsidP="00727C89">
      <w:pPr>
        <w:pStyle w:val="Briefkopf"/>
      </w:pPr>
    </w:p>
    <w:p w:rsidR="00727C89" w:rsidRDefault="00727C89" w:rsidP="00727C89">
      <w:pPr>
        <w:pStyle w:val="Briefkopf"/>
      </w:pPr>
      <w:r w:rsidRPr="00610B8C">
        <w:t xml:space="preserve">An </w:t>
      </w:r>
    </w:p>
    <w:p w:rsidR="00727C89" w:rsidRPr="00610B8C" w:rsidRDefault="00727C89" w:rsidP="00727C89">
      <w:pPr>
        <w:pStyle w:val="Briefkopf"/>
      </w:pPr>
      <w:r>
        <w:t>m</w:t>
      </w:r>
      <w:r w:rsidRPr="00610B8C">
        <w:t>edl GmbH</w:t>
      </w:r>
    </w:p>
    <w:p w:rsidR="00727C89" w:rsidRPr="00610B8C" w:rsidRDefault="00727C89" w:rsidP="00727C89">
      <w:pPr>
        <w:pStyle w:val="Briefkopf"/>
      </w:pPr>
      <w:r w:rsidRPr="00610B8C">
        <w:t>Burgstraße 1</w:t>
      </w:r>
    </w:p>
    <w:p w:rsidR="00727C89" w:rsidRDefault="00727C89" w:rsidP="00727C89">
      <w:pPr>
        <w:pStyle w:val="Briefkopf"/>
      </w:pPr>
      <w:r w:rsidRPr="00610B8C">
        <w:t>45476 Mülheim an der Ruhr</w:t>
      </w:r>
    </w:p>
    <w:p w:rsidR="00727C89" w:rsidRDefault="00727C89" w:rsidP="00727C89">
      <w:pPr>
        <w:pStyle w:val="Briefkopf"/>
      </w:pPr>
    </w:p>
    <w:p w:rsidR="00727C89" w:rsidRDefault="00727C89" w:rsidP="00727C89">
      <w:pPr>
        <w:pStyle w:val="Briefkopf"/>
      </w:pPr>
      <w:r>
        <w:t>netznutzung@medl.de</w:t>
      </w:r>
      <w:r w:rsidRPr="00DA0031">
        <w:rPr>
          <w:rFonts w:cs="Arial"/>
          <w:szCs w:val="22"/>
        </w:rPr>
        <w:t xml:space="preserve"> </w:t>
      </w:r>
    </w:p>
    <w:p w:rsidR="00727C89" w:rsidRPr="00610B8C" w:rsidRDefault="00727C89" w:rsidP="00727C89">
      <w:pPr>
        <w:pStyle w:val="Briefkopf"/>
      </w:pPr>
    </w:p>
    <w:tbl>
      <w:tblPr>
        <w:tblStyle w:val="Tabellenraster1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506"/>
        <w:gridCol w:w="1559"/>
        <w:gridCol w:w="3509"/>
      </w:tblGrid>
      <w:tr w:rsidR="00727C89" w:rsidRPr="00151B3B" w:rsidTr="00B969B4">
        <w:trPr>
          <w:trHeight w:hRule="exact" w:val="284"/>
        </w:trPr>
        <w:tc>
          <w:tcPr>
            <w:tcW w:w="9941" w:type="dxa"/>
            <w:gridSpan w:val="4"/>
            <w:shd w:val="clear" w:color="auto" w:fill="7FB741"/>
            <w:vAlign w:val="center"/>
          </w:tcPr>
          <w:p w:rsidR="00727C89" w:rsidRPr="00151B3B" w:rsidRDefault="00727C89" w:rsidP="00727C89">
            <w:pPr>
              <w:pStyle w:val="Tabellenberschrift"/>
            </w:pPr>
            <w:r>
              <w:t>Hiermit widerrufen wir</w:t>
            </w:r>
          </w:p>
        </w:tc>
      </w:tr>
      <w:tr w:rsidR="00727C89" w:rsidRPr="00151B3B" w:rsidTr="00B969B4">
        <w:trPr>
          <w:trHeight w:hRule="exact" w:val="567"/>
        </w:trPr>
        <w:tc>
          <w:tcPr>
            <w:tcW w:w="9941" w:type="dxa"/>
            <w:gridSpan w:val="4"/>
            <w:shd w:val="clear" w:color="auto" w:fill="EEEFEF"/>
            <w:vAlign w:val="center"/>
          </w:tcPr>
          <w:p w:rsidR="00727C89" w:rsidRPr="00DA0031" w:rsidRDefault="00EA38B1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Lieferant"/>
                <w:tag w:val="Lieferant"/>
                <w:id w:val="-1324267449"/>
                <w:placeholder>
                  <w:docPart w:val="AF9919AA7E184D97A451FCB78801D635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9941" w:type="dxa"/>
            <w:gridSpan w:val="4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Lieferant</w:t>
            </w:r>
          </w:p>
        </w:tc>
      </w:tr>
      <w:tr w:rsidR="00727C89" w:rsidRPr="007337FB" w:rsidTr="00B969B4">
        <w:trPr>
          <w:trHeight w:hRule="exact" w:val="567"/>
        </w:trPr>
        <w:tc>
          <w:tcPr>
            <w:tcW w:w="3367" w:type="dxa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Straße"/>
                <w:tag w:val="Straße"/>
                <w:id w:val="666445266"/>
                <w:placeholder>
                  <w:docPart w:val="6264BB4D993E400CB7DB50B9F304B719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1506" w:type="dxa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Hausnummer"/>
                <w:tag w:val="Hausnummer"/>
                <w:id w:val="1118115185"/>
                <w:placeholder>
                  <w:docPart w:val="10453A0F9A98420CA942416DFA834292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727C89" w:rsidRPr="007337FB" w:rsidRDefault="00727C89" w:rsidP="00B969B4">
            <w:pPr>
              <w:rPr>
                <w:sz w:val="18"/>
              </w:rPr>
            </w:pPr>
          </w:p>
        </w:tc>
        <w:tc>
          <w:tcPr>
            <w:tcW w:w="1559" w:type="dxa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PLZ"/>
                <w:tag w:val="PLZ"/>
                <w:id w:val="-703173080"/>
                <w:placeholder>
                  <w:docPart w:val="79AEFED93B664A4D8D473D38861E9EC0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727C89" w:rsidRPr="007337FB" w:rsidRDefault="00727C89" w:rsidP="00B969B4">
            <w:pPr>
              <w:rPr>
                <w:sz w:val="18"/>
              </w:rPr>
            </w:pPr>
          </w:p>
        </w:tc>
        <w:tc>
          <w:tcPr>
            <w:tcW w:w="3509" w:type="dxa"/>
            <w:shd w:val="clear" w:color="auto" w:fill="EEEFEF"/>
            <w:vAlign w:val="center"/>
          </w:tcPr>
          <w:p w:rsidR="00727C89" w:rsidRPr="00DA0031" w:rsidRDefault="00EA38B1" w:rsidP="00B969B4">
            <w:sdt>
              <w:sdtPr>
                <w:rPr>
                  <w:rFonts w:cs="Arial"/>
                  <w:szCs w:val="22"/>
                </w:rPr>
                <w:alias w:val="Ort"/>
                <w:tag w:val="Ort"/>
                <w:id w:val="1081100959"/>
                <w:placeholder>
                  <w:docPart w:val="097EBDF35FD34A3895A5A61B9640644A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3367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Straße</w:t>
            </w:r>
          </w:p>
        </w:tc>
        <w:tc>
          <w:tcPr>
            <w:tcW w:w="1506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Hausnummer</w:t>
            </w:r>
          </w:p>
        </w:tc>
        <w:tc>
          <w:tcPr>
            <w:tcW w:w="1559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PLZ</w:t>
            </w:r>
          </w:p>
        </w:tc>
        <w:tc>
          <w:tcPr>
            <w:tcW w:w="3509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Ort</w:t>
            </w:r>
          </w:p>
        </w:tc>
      </w:tr>
      <w:tr w:rsidR="00727C89" w:rsidRPr="00151B3B" w:rsidTr="00B969B4">
        <w:trPr>
          <w:trHeight w:hRule="exact" w:val="567"/>
        </w:trPr>
        <w:tc>
          <w:tcPr>
            <w:tcW w:w="4873" w:type="dxa"/>
            <w:gridSpan w:val="2"/>
            <w:shd w:val="clear" w:color="auto" w:fill="EEEFEF"/>
            <w:vAlign w:val="center"/>
          </w:tcPr>
          <w:p w:rsidR="00727C89" w:rsidRDefault="00EA38B1" w:rsidP="00B969B4">
            <w:sdt>
              <w:sdtPr>
                <w:rPr>
                  <w:rFonts w:cs="Arial"/>
                  <w:szCs w:val="22"/>
                </w:rPr>
                <w:alias w:val="Telefon"/>
                <w:tag w:val="Telefon"/>
                <w:id w:val="426392687"/>
                <w:placeholder>
                  <w:docPart w:val="094D54F2846240A582FAB206185C886A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5068" w:type="dxa"/>
            <w:gridSpan w:val="2"/>
            <w:shd w:val="clear" w:color="auto" w:fill="EEEFEF"/>
            <w:vAlign w:val="center"/>
          </w:tcPr>
          <w:p w:rsidR="00727C89" w:rsidRDefault="00EA38B1" w:rsidP="00B969B4">
            <w:sdt>
              <w:sdtPr>
                <w:rPr>
                  <w:rFonts w:cs="Arial"/>
                  <w:szCs w:val="22"/>
                </w:rPr>
                <w:alias w:val="E-Mail Adresse"/>
                <w:tag w:val="E-Mail Adresse"/>
                <w:id w:val="-746566394"/>
                <w:placeholder>
                  <w:docPart w:val="D3BDBD73B6AA45EA8AF9C43E3C48985F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4873" w:type="dxa"/>
            <w:gridSpan w:val="2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Telefon</w:t>
            </w:r>
          </w:p>
        </w:tc>
        <w:tc>
          <w:tcPr>
            <w:tcW w:w="5068" w:type="dxa"/>
            <w:gridSpan w:val="2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E-Mail Adresse</w:t>
            </w:r>
          </w:p>
        </w:tc>
      </w:tr>
    </w:tbl>
    <w:p w:rsidR="00727C89" w:rsidRDefault="00727C89" w:rsidP="00727C89">
      <w:pPr>
        <w:pStyle w:val="Briefkopf"/>
      </w:pPr>
    </w:p>
    <w:p w:rsidR="00727C89" w:rsidRDefault="00727C89" w:rsidP="00727C89">
      <w:pPr>
        <w:pStyle w:val="Briefkopf"/>
      </w:pPr>
      <w:r w:rsidRPr="00727C89">
        <w:t xml:space="preserve">die Beauftragung </w:t>
      </w:r>
      <w:r w:rsidRPr="00DA0031">
        <w:t>d</w:t>
      </w:r>
      <w:r>
        <w:t>er</w:t>
      </w:r>
      <w:r w:rsidRPr="00DA0031">
        <w:t xml:space="preserve"> </w:t>
      </w:r>
      <w:r>
        <w:t>medl</w:t>
      </w:r>
      <w:r w:rsidRPr="00DA0031">
        <w:t xml:space="preserve"> GmbH </w:t>
      </w:r>
      <w:r>
        <w:t>z</w:t>
      </w:r>
      <w:r>
        <w:rPr>
          <w:rFonts w:cs="Arial"/>
          <w:szCs w:val="22"/>
        </w:rPr>
        <w:t>ur Unterbrechung der Anschlussnutzung für nachfolgenden Kunden/Lieferanschrift:</w:t>
      </w:r>
    </w:p>
    <w:p w:rsidR="00727C89" w:rsidRDefault="00727C89" w:rsidP="00727C89">
      <w:pPr>
        <w:pStyle w:val="Briefkopf"/>
      </w:pPr>
    </w:p>
    <w:tbl>
      <w:tblPr>
        <w:tblStyle w:val="Tabellenraster1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24"/>
        <w:gridCol w:w="1506"/>
        <w:gridCol w:w="514"/>
        <w:gridCol w:w="1045"/>
        <w:gridCol w:w="3509"/>
      </w:tblGrid>
      <w:tr w:rsidR="00727C89" w:rsidRPr="00151B3B" w:rsidTr="00B969B4">
        <w:trPr>
          <w:trHeight w:hRule="exact" w:val="284"/>
        </w:trPr>
        <w:tc>
          <w:tcPr>
            <w:tcW w:w="9941" w:type="dxa"/>
            <w:gridSpan w:val="6"/>
            <w:shd w:val="clear" w:color="auto" w:fill="7FB741"/>
            <w:vAlign w:val="center"/>
          </w:tcPr>
          <w:p w:rsidR="00727C89" w:rsidRPr="00151B3B" w:rsidRDefault="00727C89" w:rsidP="00B969B4">
            <w:pPr>
              <w:pStyle w:val="Tabellenberschrift"/>
            </w:pPr>
            <w:r>
              <w:t>Kunden/Lieferanschrift</w:t>
            </w:r>
          </w:p>
        </w:tc>
      </w:tr>
      <w:tr w:rsidR="00727C89" w:rsidRPr="00151B3B" w:rsidTr="00B969B4">
        <w:trPr>
          <w:trHeight w:hRule="exact" w:val="567"/>
        </w:trPr>
        <w:tc>
          <w:tcPr>
            <w:tcW w:w="1843" w:type="dxa"/>
            <w:shd w:val="clear" w:color="auto" w:fill="EEEFEF"/>
            <w:vAlign w:val="center"/>
          </w:tcPr>
          <w:p w:rsidR="00727C89" w:rsidRPr="00DA0031" w:rsidRDefault="00EA38B1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Anrede"/>
                <w:tag w:val="Anrede"/>
                <w:id w:val="558365686"/>
                <w:placeholder>
                  <w:docPart w:val="2AEB2119F6C441358488CDA489CBC7F6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3544" w:type="dxa"/>
            <w:gridSpan w:val="3"/>
            <w:shd w:val="clear" w:color="auto" w:fill="EEEFEF"/>
            <w:vAlign w:val="center"/>
          </w:tcPr>
          <w:p w:rsidR="00727C89" w:rsidRPr="00DA0031" w:rsidRDefault="00EA38B1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Vorname"/>
                <w:tag w:val="Vorname"/>
                <w:id w:val="2097442095"/>
                <w:placeholder>
                  <w:docPart w:val="678F956D1BEE4374A5B689E98A4C40E1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4554" w:type="dxa"/>
            <w:gridSpan w:val="2"/>
            <w:shd w:val="clear" w:color="auto" w:fill="EEEFEF"/>
            <w:vAlign w:val="center"/>
          </w:tcPr>
          <w:p w:rsidR="00727C89" w:rsidRPr="00DA0031" w:rsidRDefault="00EA38B1" w:rsidP="00B969B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Nachname"/>
                <w:tag w:val="Nachname"/>
                <w:id w:val="-222362632"/>
                <w:placeholder>
                  <w:docPart w:val="A60E76E6F1DA4C2884F7D053E7AC2C3F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1843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Anrede</w:t>
            </w:r>
          </w:p>
        </w:tc>
        <w:tc>
          <w:tcPr>
            <w:tcW w:w="3544" w:type="dxa"/>
            <w:gridSpan w:val="3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Vorname</w:t>
            </w:r>
          </w:p>
        </w:tc>
        <w:tc>
          <w:tcPr>
            <w:tcW w:w="4554" w:type="dxa"/>
            <w:gridSpan w:val="2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Nachname</w:t>
            </w:r>
          </w:p>
        </w:tc>
      </w:tr>
      <w:tr w:rsidR="00727C89" w:rsidRPr="007337FB" w:rsidTr="00B969B4">
        <w:trPr>
          <w:trHeight w:hRule="exact" w:val="567"/>
        </w:trPr>
        <w:tc>
          <w:tcPr>
            <w:tcW w:w="3367" w:type="dxa"/>
            <w:gridSpan w:val="2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Straße"/>
                <w:tag w:val="Straße"/>
                <w:id w:val="-1726211312"/>
                <w:placeholder>
                  <w:docPart w:val="C56B646BB7264DE1B5ABBBFFE9C09235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1506" w:type="dxa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Hausnummer"/>
                <w:tag w:val="Hausnummer"/>
                <w:id w:val="1983037589"/>
                <w:placeholder>
                  <w:docPart w:val="9979262F2CDA4593AA130691BE1AE90C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727C89" w:rsidRPr="007337FB" w:rsidRDefault="00727C89" w:rsidP="00B969B4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shd w:val="clear" w:color="auto" w:fill="EEEFEF"/>
            <w:vAlign w:val="center"/>
          </w:tcPr>
          <w:p w:rsidR="00727C89" w:rsidRPr="007337FB" w:rsidRDefault="00EA38B1" w:rsidP="00B969B4">
            <w:pPr>
              <w:rPr>
                <w:sz w:val="18"/>
              </w:rPr>
            </w:pPr>
            <w:sdt>
              <w:sdtPr>
                <w:rPr>
                  <w:rFonts w:cs="Arial"/>
                  <w:szCs w:val="22"/>
                </w:rPr>
                <w:alias w:val="PLZ"/>
                <w:tag w:val="PLZ"/>
                <w:id w:val="-1944373687"/>
                <w:placeholder>
                  <w:docPart w:val="0CF3F9C37E7E4A319B8FAC66F618F836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  <w:p w:rsidR="00727C89" w:rsidRPr="007337FB" w:rsidRDefault="00727C89" w:rsidP="00B969B4">
            <w:pPr>
              <w:rPr>
                <w:sz w:val="18"/>
              </w:rPr>
            </w:pPr>
          </w:p>
        </w:tc>
        <w:tc>
          <w:tcPr>
            <w:tcW w:w="3509" w:type="dxa"/>
            <w:shd w:val="clear" w:color="auto" w:fill="EEEFEF"/>
            <w:vAlign w:val="center"/>
          </w:tcPr>
          <w:p w:rsidR="00727C89" w:rsidRPr="00DA0031" w:rsidRDefault="00EA38B1" w:rsidP="00B969B4">
            <w:sdt>
              <w:sdtPr>
                <w:rPr>
                  <w:rFonts w:cs="Arial"/>
                  <w:szCs w:val="22"/>
                </w:rPr>
                <w:alias w:val="Ort"/>
                <w:tag w:val="Ort"/>
                <w:id w:val="-549608712"/>
                <w:placeholder>
                  <w:docPart w:val="0CE2E33F5CC54196845CFA075E643AA1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3367" w:type="dxa"/>
            <w:gridSpan w:val="2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Straße</w:t>
            </w:r>
          </w:p>
        </w:tc>
        <w:tc>
          <w:tcPr>
            <w:tcW w:w="1506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Hausnummer</w:t>
            </w:r>
          </w:p>
        </w:tc>
        <w:tc>
          <w:tcPr>
            <w:tcW w:w="1559" w:type="dxa"/>
            <w:gridSpan w:val="2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PLZ</w:t>
            </w:r>
          </w:p>
        </w:tc>
        <w:tc>
          <w:tcPr>
            <w:tcW w:w="3509" w:type="dxa"/>
            <w:shd w:val="clear" w:color="auto" w:fill="EEEFEF"/>
            <w:vAlign w:val="center"/>
          </w:tcPr>
          <w:p w:rsidR="00727C89" w:rsidRPr="00151B3B" w:rsidRDefault="00727C89" w:rsidP="00B969B4">
            <w:pPr>
              <w:pStyle w:val="Tabellentext"/>
            </w:pPr>
            <w:r>
              <w:t>Ort</w:t>
            </w:r>
          </w:p>
        </w:tc>
      </w:tr>
      <w:tr w:rsidR="00727C89" w:rsidRPr="00151B3B" w:rsidTr="00B969B4">
        <w:trPr>
          <w:trHeight w:hRule="exact" w:val="567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727C89" w:rsidRDefault="00EA38B1" w:rsidP="00B969B4">
            <w:sdt>
              <w:sdtPr>
                <w:rPr>
                  <w:rFonts w:cs="Arial"/>
                  <w:szCs w:val="22"/>
                </w:rPr>
                <w:alias w:val="Zählernummer"/>
                <w:tag w:val="Zählernummer"/>
                <w:id w:val="1882123713"/>
                <w:placeholder>
                  <w:docPart w:val="9B5A26F75B164E16932A520C40894010"/>
                </w:placeholder>
                <w:showingPlcHdr/>
              </w:sdtPr>
              <w:sdtEndPr/>
              <w:sdtContent>
                <w:bookmarkStart w:id="0" w:name="_GoBack"/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  <w:bookmarkEnd w:id="0"/>
              </w:sdtContent>
            </w:sdt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727C89" w:rsidRDefault="00EA38B1" w:rsidP="00B969B4">
            <w:sdt>
              <w:sdtPr>
                <w:rPr>
                  <w:rFonts w:cs="Arial"/>
                  <w:szCs w:val="22"/>
                </w:rPr>
                <w:alias w:val="Zählpunktbezeichnung"/>
                <w:tag w:val="Zählpunktbezeichnung"/>
                <w:id w:val="-2079820092"/>
                <w:placeholder>
                  <w:docPart w:val="95C70F6835BD4BAFA02BE0173669ECF0"/>
                </w:placeholder>
                <w:showingPlcHdr/>
              </w:sdtPr>
              <w:sdtEndPr/>
              <w:sdtContent>
                <w:r w:rsidR="00727C89" w:rsidRPr="00DA0031">
                  <w:rPr>
                    <w:rFonts w:cs="Arial"/>
                    <w:color w:val="auto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Zählernummer</w:t>
            </w:r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Zählpunktbezeichnung</w:t>
            </w:r>
          </w:p>
        </w:tc>
      </w:tr>
      <w:tr w:rsidR="00727C89" w:rsidRPr="00151B3B" w:rsidTr="00B969B4">
        <w:trPr>
          <w:trHeight w:hRule="exact" w:val="567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727C89" w:rsidRDefault="00EA38B1" w:rsidP="00B969B4">
            <w:sdt>
              <w:sdtPr>
                <w:alias w:val="Vertragskonto"/>
                <w:tag w:val="Vertragskonto"/>
                <w:id w:val="-1852872182"/>
                <w:placeholder>
                  <w:docPart w:val="A3B9172B2EEA435DBA0BB11086702349"/>
                </w:placeholder>
                <w:showingPlcHdr/>
              </w:sdtPr>
              <w:sdtEndPr/>
              <w:sdtContent>
                <w:r w:rsidR="00727C89" w:rsidRPr="00AA0DBA">
                  <w:t>Klicken Sie hier, um Text einzugeben.</w:t>
                </w:r>
              </w:sdtContent>
            </w:sdt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727C89" w:rsidRDefault="00EA38B1" w:rsidP="00B969B4">
            <w:sdt>
              <w:sdtPr>
                <w:alias w:val="Sperrung ab dem "/>
                <w:tag w:val="Sperrung ab dem "/>
                <w:id w:val="1268274400"/>
                <w:placeholder>
                  <w:docPart w:val="4F30F1522AF54CCDBF6BD205DF0D9CBD"/>
                </w:placeholder>
                <w:showingPlcHdr/>
              </w:sdtPr>
              <w:sdtEndPr/>
              <w:sdtContent>
                <w:r w:rsidR="00727C89" w:rsidRPr="00DA0031">
                  <w:t>Klicken Sie hier, um Text einzugeben.</w:t>
                </w:r>
              </w:sdtContent>
            </w:sdt>
          </w:p>
        </w:tc>
      </w:tr>
      <w:tr w:rsidR="00727C89" w:rsidRPr="00151B3B" w:rsidTr="00B969B4">
        <w:trPr>
          <w:trHeight w:hRule="exact" w:val="284"/>
        </w:trPr>
        <w:tc>
          <w:tcPr>
            <w:tcW w:w="4873" w:type="dxa"/>
            <w:gridSpan w:val="3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Vertragskonto</w:t>
            </w:r>
          </w:p>
        </w:tc>
        <w:tc>
          <w:tcPr>
            <w:tcW w:w="5068" w:type="dxa"/>
            <w:gridSpan w:val="3"/>
            <w:shd w:val="clear" w:color="auto" w:fill="EEEFEF"/>
            <w:vAlign w:val="center"/>
          </w:tcPr>
          <w:p w:rsidR="00727C89" w:rsidRDefault="00727C89" w:rsidP="00B969B4">
            <w:pPr>
              <w:pStyle w:val="Tabellentext"/>
            </w:pPr>
            <w:r>
              <w:t>Sperrung</w:t>
            </w:r>
            <w:r w:rsidR="00802C9D">
              <w:t xml:space="preserve"> ab dem</w:t>
            </w:r>
          </w:p>
        </w:tc>
      </w:tr>
    </w:tbl>
    <w:p w:rsidR="00727C89" w:rsidRPr="00DA0031" w:rsidRDefault="00727C89" w:rsidP="00727C89">
      <w:pPr>
        <w:pStyle w:val="Briefkopf"/>
        <w:rPr>
          <w:bCs/>
        </w:rPr>
      </w:pPr>
    </w:p>
    <w:p w:rsidR="00727C89" w:rsidRDefault="00727C89" w:rsidP="00727C89">
      <w:r w:rsidRPr="00727C89">
        <w:t>Der Widerruf erfolgt unter Beachtung der</w:t>
      </w:r>
      <w:r w:rsidR="00E26D18">
        <w:t xml:space="preserve"> Regelungen im </w:t>
      </w:r>
      <w:r w:rsidR="00E1108F">
        <w:t xml:space="preserve">Lieferantenrahmenvertrag und §3 der Ergänzenden Geschäftsbedingungen der medl GmbH zum </w:t>
      </w:r>
      <w:r w:rsidR="00E1108F">
        <w:t>Lieferantenrahmenvertrag</w:t>
      </w:r>
      <w:r w:rsidR="00E1108F">
        <w:t xml:space="preserve"> nach KoV</w:t>
      </w:r>
      <w:r w:rsidRPr="00727C89">
        <w:t>. Sollte der Widerruf nicht bis spätestens 12:00 Uhr einen Werktag vor Auftragsausführung zugegangen sein, bleibt der eingestellte Sperrtermin bestehen.</w:t>
      </w:r>
    </w:p>
    <w:p w:rsidR="00727C89" w:rsidRDefault="00727C89" w:rsidP="00727C89"/>
    <w:p w:rsidR="00727C89" w:rsidRDefault="00727C89" w:rsidP="00727C89"/>
    <w:p w:rsidR="00727C89" w:rsidRDefault="00727C89" w:rsidP="00727C89"/>
    <w:p w:rsidR="00727C89" w:rsidRDefault="00727C89" w:rsidP="00727C89">
      <w:pPr>
        <w:pStyle w:val="Bold"/>
        <w:outlineLvl w:val="9"/>
      </w:pPr>
      <w:r w:rsidRPr="0005164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BF48C" wp14:editId="3C7183CA">
                <wp:simplePos x="0" y="0"/>
                <wp:positionH relativeFrom="column">
                  <wp:posOffset>3696640</wp:posOffset>
                </wp:positionH>
                <wp:positionV relativeFrom="paragraph">
                  <wp:posOffset>124460</wp:posOffset>
                </wp:positionV>
                <wp:extent cx="2494280" cy="0"/>
                <wp:effectExtent l="0" t="0" r="2032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05pt,9.8pt" to="487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" strokecolor="black [3213]"/>
            </w:pict>
          </mc:Fallback>
        </mc:AlternateContent>
      </w:r>
      <w:r w:rsidRPr="0005164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A98F" wp14:editId="5E4AB03C">
                <wp:simplePos x="0" y="0"/>
                <wp:positionH relativeFrom="column">
                  <wp:posOffset>-1905</wp:posOffset>
                </wp:positionH>
                <wp:positionV relativeFrom="paragraph">
                  <wp:posOffset>130505</wp:posOffset>
                </wp:positionV>
                <wp:extent cx="2494280" cy="0"/>
                <wp:effectExtent l="0" t="0" r="2032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0.3pt" to="19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" strokecolor="black [3213]"/>
            </w:pict>
          </mc:Fallback>
        </mc:AlternateContent>
      </w:r>
      <w:r>
        <w:t xml:space="preserve">Ort, </w:t>
      </w:r>
      <w:r w:rsidR="003E5DAD">
        <w:t xml:space="preserve">Datum </w:t>
      </w:r>
      <w:r w:rsidR="003E5DAD">
        <w:tab/>
        <w:t>Stempel und Unterschrift</w:t>
      </w:r>
    </w:p>
    <w:p w:rsidR="00D64DEC" w:rsidRPr="002104A8" w:rsidRDefault="00D64DEC" w:rsidP="00DC6EE6">
      <w:pPr>
        <w:pStyle w:val="Bold"/>
        <w:outlineLvl w:val="9"/>
      </w:pPr>
    </w:p>
    <w:sectPr w:rsidR="00D64DEC" w:rsidRPr="002104A8" w:rsidSect="003E5DAD">
      <w:headerReference w:type="default" r:id="rId8"/>
      <w:pgSz w:w="11906" w:h="16838"/>
      <w:pgMar w:top="1459" w:right="567" w:bottom="567" w:left="1418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B1" w:rsidRDefault="00EA38B1" w:rsidP="00F80E86">
      <w:r>
        <w:separator/>
      </w:r>
    </w:p>
  </w:endnote>
  <w:endnote w:type="continuationSeparator" w:id="0">
    <w:p w:rsidR="00EA38B1" w:rsidRDefault="00EA38B1" w:rsidP="00F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65 Bold">
    <w:altName w:val="Tw Cen MT Condensed Extra Bold"/>
    <w:panose1 w:val="020B08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76 BlackItalic">
    <w:altName w:val="MV Boli"/>
    <w:charset w:val="00"/>
    <w:family w:val="swiss"/>
    <w:pitch w:val="variable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B1" w:rsidRDefault="00EA38B1" w:rsidP="00F80E86">
      <w:r>
        <w:separator/>
      </w:r>
    </w:p>
  </w:footnote>
  <w:footnote w:type="continuationSeparator" w:id="0">
    <w:p w:rsidR="00EA38B1" w:rsidRDefault="00EA38B1" w:rsidP="00F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AD" w:rsidRDefault="003E5DAD" w:rsidP="003E5DAD">
    <w:pPr>
      <w:pStyle w:val="Titel"/>
      <w:spacing w:before="220"/>
    </w:pPr>
    <w:r>
      <w:t>Widerruf der Beauftragung zur Unterbrechung der</w:t>
    </w:r>
  </w:p>
  <w:p w:rsidR="00DC6EE6" w:rsidRPr="006D3FA9" w:rsidRDefault="003E5DAD" w:rsidP="003E5DAD">
    <w:pPr>
      <w:pStyle w:val="Titel"/>
      <w:spacing w:before="220"/>
      <w:rPr>
        <w:rFonts w:ascii="FrutigerLT-BoldItalic" w:hAnsi="FrutigerLT-BoldItalic" w:cs="FrutigerLT-BoldItalic"/>
        <w:i/>
        <w:iCs/>
      </w:rPr>
    </w:pPr>
    <w:r>
      <w:t>Anschlussnutzung</w:t>
    </w:r>
    <w:r w:rsidR="00DC6EE6" w:rsidRPr="00294304">
      <w:t>.</w:t>
    </w:r>
    <w:r w:rsidR="00DC6EE6"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82422BC" wp14:editId="1D55780A">
          <wp:simplePos x="0" y="0"/>
          <wp:positionH relativeFrom="page">
            <wp:posOffset>5883275</wp:posOffset>
          </wp:positionH>
          <wp:positionV relativeFrom="page">
            <wp:posOffset>453390</wp:posOffset>
          </wp:positionV>
          <wp:extent cx="1173600" cy="712800"/>
          <wp:effectExtent l="0" t="0" r="762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l logo 4c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U5qAWSaNMXsFNWYKF1NJ9Us+tSo=" w:salt="NkjrdgQOxYIY696DkHkYH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18"/>
    <w:rsid w:val="00006FAE"/>
    <w:rsid w:val="000408BD"/>
    <w:rsid w:val="00044BB5"/>
    <w:rsid w:val="00045071"/>
    <w:rsid w:val="00051647"/>
    <w:rsid w:val="000530C6"/>
    <w:rsid w:val="000C52DE"/>
    <w:rsid w:val="000C6AA5"/>
    <w:rsid w:val="00151B3B"/>
    <w:rsid w:val="0017358E"/>
    <w:rsid w:val="00183DAC"/>
    <w:rsid w:val="001918AC"/>
    <w:rsid w:val="001C60D6"/>
    <w:rsid w:val="001F4573"/>
    <w:rsid w:val="002015CE"/>
    <w:rsid w:val="002104A8"/>
    <w:rsid w:val="00216D7D"/>
    <w:rsid w:val="00264A2D"/>
    <w:rsid w:val="00277525"/>
    <w:rsid w:val="002871A9"/>
    <w:rsid w:val="00294304"/>
    <w:rsid w:val="002B43AD"/>
    <w:rsid w:val="00326E46"/>
    <w:rsid w:val="00333807"/>
    <w:rsid w:val="00335F7D"/>
    <w:rsid w:val="00340445"/>
    <w:rsid w:val="00346F18"/>
    <w:rsid w:val="003C0018"/>
    <w:rsid w:val="003C79A5"/>
    <w:rsid w:val="003E5DAD"/>
    <w:rsid w:val="004349E1"/>
    <w:rsid w:val="00467EE0"/>
    <w:rsid w:val="00477DD6"/>
    <w:rsid w:val="004878C7"/>
    <w:rsid w:val="004B548D"/>
    <w:rsid w:val="00500591"/>
    <w:rsid w:val="00506631"/>
    <w:rsid w:val="005175D8"/>
    <w:rsid w:val="00550596"/>
    <w:rsid w:val="00575D0B"/>
    <w:rsid w:val="0059406D"/>
    <w:rsid w:val="00596366"/>
    <w:rsid w:val="005A4B1E"/>
    <w:rsid w:val="005C762B"/>
    <w:rsid w:val="005E34E6"/>
    <w:rsid w:val="005E604C"/>
    <w:rsid w:val="00601059"/>
    <w:rsid w:val="00603F6B"/>
    <w:rsid w:val="00610B8C"/>
    <w:rsid w:val="006407D0"/>
    <w:rsid w:val="00673591"/>
    <w:rsid w:val="006D3FA9"/>
    <w:rsid w:val="006D6821"/>
    <w:rsid w:val="006F581B"/>
    <w:rsid w:val="006F6119"/>
    <w:rsid w:val="00717EB8"/>
    <w:rsid w:val="00726C75"/>
    <w:rsid w:val="00727C89"/>
    <w:rsid w:val="007337FB"/>
    <w:rsid w:val="00767C03"/>
    <w:rsid w:val="007846E3"/>
    <w:rsid w:val="007D4F59"/>
    <w:rsid w:val="007E229D"/>
    <w:rsid w:val="00802C9D"/>
    <w:rsid w:val="008068EC"/>
    <w:rsid w:val="00837FA6"/>
    <w:rsid w:val="008615C1"/>
    <w:rsid w:val="00870FFF"/>
    <w:rsid w:val="008A1B98"/>
    <w:rsid w:val="008E78E8"/>
    <w:rsid w:val="008F17B0"/>
    <w:rsid w:val="0091204F"/>
    <w:rsid w:val="00923764"/>
    <w:rsid w:val="0094014C"/>
    <w:rsid w:val="0097101C"/>
    <w:rsid w:val="00976449"/>
    <w:rsid w:val="00996B4B"/>
    <w:rsid w:val="00A04C58"/>
    <w:rsid w:val="00A14F5D"/>
    <w:rsid w:val="00A51D49"/>
    <w:rsid w:val="00A56E85"/>
    <w:rsid w:val="00AA0DBA"/>
    <w:rsid w:val="00AC391B"/>
    <w:rsid w:val="00B021E3"/>
    <w:rsid w:val="00B43E82"/>
    <w:rsid w:val="00B518C5"/>
    <w:rsid w:val="00B94213"/>
    <w:rsid w:val="00BD5045"/>
    <w:rsid w:val="00C15E2C"/>
    <w:rsid w:val="00C216AA"/>
    <w:rsid w:val="00C52670"/>
    <w:rsid w:val="00C54D6F"/>
    <w:rsid w:val="00C64DAB"/>
    <w:rsid w:val="00C67DA1"/>
    <w:rsid w:val="00C81C18"/>
    <w:rsid w:val="00CC0E2B"/>
    <w:rsid w:val="00D2046C"/>
    <w:rsid w:val="00D32959"/>
    <w:rsid w:val="00D36B85"/>
    <w:rsid w:val="00D64DEC"/>
    <w:rsid w:val="00DA0031"/>
    <w:rsid w:val="00DC6EE6"/>
    <w:rsid w:val="00DE3FAB"/>
    <w:rsid w:val="00DF240D"/>
    <w:rsid w:val="00E1108F"/>
    <w:rsid w:val="00E26D18"/>
    <w:rsid w:val="00E71118"/>
    <w:rsid w:val="00EA0FFD"/>
    <w:rsid w:val="00EA38B1"/>
    <w:rsid w:val="00EA5D01"/>
    <w:rsid w:val="00ED1282"/>
    <w:rsid w:val="00EE74C3"/>
    <w:rsid w:val="00EF651F"/>
    <w:rsid w:val="00F23E31"/>
    <w:rsid w:val="00F275E1"/>
    <w:rsid w:val="00F30F31"/>
    <w:rsid w:val="00F432C0"/>
    <w:rsid w:val="00F807B7"/>
    <w:rsid w:val="00F80E86"/>
    <w:rsid w:val="00F9254D"/>
    <w:rsid w:val="00FC0578"/>
    <w:rsid w:val="00FE0A59"/>
    <w:rsid w:val="00FE47D6"/>
    <w:rsid w:val="00FF074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DBA"/>
    <w:pPr>
      <w:autoSpaceDE w:val="0"/>
      <w:autoSpaceDN w:val="0"/>
      <w:adjustRightInd w:val="0"/>
      <w:spacing w:after="0" w:line="240" w:lineRule="auto"/>
    </w:pPr>
    <w:rPr>
      <w:rFonts w:ascii="Arial" w:hAnsi="Arial" w:cs="FrutigerLT-Light"/>
      <w:color w:val="000000"/>
      <w:szCs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E86"/>
    <w:pPr>
      <w:keepNext/>
      <w:keepLines/>
      <w:spacing w:before="200" w:after="60" w:line="220" w:lineRule="exact"/>
      <w:outlineLvl w:val="0"/>
    </w:pPr>
    <w:rPr>
      <w:rFonts w:ascii="Frutiger LT 65 Bold" w:eastAsiaTheme="majorEastAsia" w:hAnsi="Frutiger LT 65 Bold" w:cstheme="majorBidi"/>
      <w:bCs/>
      <w:color w:val="auto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051647"/>
    <w:pPr>
      <w:keepNext/>
      <w:keepLines/>
      <w:spacing w:before="200"/>
      <w:outlineLvl w:val="1"/>
    </w:pPr>
    <w:rPr>
      <w:rFonts w:ascii="Frutiger LT 65 Bold" w:eastAsiaTheme="majorEastAsia" w:hAnsi="Frutiger LT 65 Bold" w:cstheme="majorBidi"/>
      <w:bCs/>
      <w:color w:val="auto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D6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0E86"/>
    <w:rPr>
      <w:rFonts w:ascii="Frutiger LT 65 Bold" w:eastAsiaTheme="majorEastAsia" w:hAnsi="Frutiger LT 65 Bold" w:cstheme="majorBidi"/>
      <w:bCs/>
      <w:sz w:val="2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018"/>
  </w:style>
  <w:style w:type="paragraph" w:styleId="Fuzeile">
    <w:name w:val="footer"/>
    <w:basedOn w:val="Standard"/>
    <w:link w:val="Fu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0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1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0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846E3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846E3"/>
    <w:rPr>
      <w:rFonts w:ascii="Arial" w:eastAsiaTheme="majorEastAsia" w:hAnsi="Arial" w:cstheme="majorBidi"/>
      <w:b/>
      <w:color w:val="000000"/>
      <w:spacing w:val="5"/>
      <w:kern w:val="28"/>
      <w:sz w:val="28"/>
      <w:szCs w:val="52"/>
    </w:rPr>
  </w:style>
  <w:style w:type="paragraph" w:customStyle="1" w:styleId="medlstrompur">
    <w:name w:val="medlstrompur"/>
    <w:basedOn w:val="Titel"/>
    <w:link w:val="medlstrompurZchn"/>
    <w:qFormat/>
    <w:rsid w:val="0059406D"/>
    <w:rPr>
      <w:rFonts w:ascii="Frutiger LT 76 BlackItalic" w:hAnsi="Frutiger LT 76 BlackItalic"/>
    </w:rPr>
  </w:style>
  <w:style w:type="character" w:customStyle="1" w:styleId="medlstrompurZchn">
    <w:name w:val="medlstrompur Zchn"/>
    <w:basedOn w:val="TitelZchn"/>
    <w:link w:val="medlstrompur"/>
    <w:rsid w:val="0059406D"/>
    <w:rPr>
      <w:rFonts w:ascii="Frutiger LT 76 BlackItalic" w:eastAsiaTheme="majorEastAsia" w:hAnsi="Frutiger LT 76 BlackItalic" w:cstheme="majorBidi"/>
      <w:b/>
      <w:color w:val="000000"/>
      <w:spacing w:val="5"/>
      <w:kern w:val="28"/>
      <w:sz w:val="28"/>
      <w:szCs w:val="52"/>
    </w:rPr>
  </w:style>
  <w:style w:type="paragraph" w:customStyle="1" w:styleId="GrneTexte">
    <w:name w:val="Grüne Texte"/>
    <w:basedOn w:val="Standard"/>
    <w:link w:val="GrneTexteZchn"/>
    <w:qFormat/>
    <w:rsid w:val="0059406D"/>
    <w:pPr>
      <w:spacing w:line="240" w:lineRule="exact"/>
    </w:pPr>
    <w:rPr>
      <w:color w:val="7FB741"/>
    </w:rPr>
  </w:style>
  <w:style w:type="table" w:styleId="Tabellenraster">
    <w:name w:val="Table Grid"/>
    <w:basedOn w:val="NormaleTabelle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neTexteZchn">
    <w:name w:val="Grüne Texte Zchn"/>
    <w:basedOn w:val="Absatz-Standardschriftart"/>
    <w:link w:val="GrneTexte"/>
    <w:rsid w:val="0059406D"/>
    <w:rPr>
      <w:rFonts w:ascii="Frutiger LT 45 Light" w:hAnsi="Frutiger LT 45 Light" w:cs="FrutigerLT-Light"/>
      <w:color w:val="7FB741"/>
      <w:sz w:val="16"/>
      <w:szCs w:val="16"/>
    </w:rPr>
  </w:style>
  <w:style w:type="paragraph" w:styleId="KeinLeerraum">
    <w:name w:val="No Spacing"/>
    <w:uiPriority w:val="1"/>
    <w:qFormat/>
    <w:rsid w:val="00151B3B"/>
    <w:pPr>
      <w:autoSpaceDE w:val="0"/>
      <w:autoSpaceDN w:val="0"/>
      <w:adjustRightInd w:val="0"/>
      <w:spacing w:after="0" w:line="240" w:lineRule="auto"/>
    </w:pPr>
    <w:rPr>
      <w:rFonts w:ascii="FrutigerLT-Light" w:hAnsi="FrutigerLT-Light" w:cs="FrutigerLT-Light"/>
      <w:color w:val="000000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link w:val="TabellenberschriftZchn"/>
    <w:qFormat/>
    <w:rsid w:val="00DA0031"/>
    <w:pPr>
      <w:autoSpaceDE/>
      <w:autoSpaceDN/>
      <w:adjustRightInd/>
    </w:pPr>
    <w:rPr>
      <w:rFonts w:cstheme="minorBidi"/>
      <w:color w:val="FFFFFF" w:themeColor="background1"/>
      <w:szCs w:val="22"/>
    </w:rPr>
  </w:style>
  <w:style w:type="paragraph" w:customStyle="1" w:styleId="Tabellentext">
    <w:name w:val="Tabellentext"/>
    <w:basedOn w:val="Standard"/>
    <w:link w:val="TabellentextZchn"/>
    <w:qFormat/>
    <w:rsid w:val="00DA0031"/>
    <w:pPr>
      <w:autoSpaceDE/>
      <w:autoSpaceDN/>
      <w:adjustRightInd/>
      <w:spacing w:line="168" w:lineRule="exact"/>
    </w:pPr>
    <w:rPr>
      <w:rFonts w:cstheme="minorBidi"/>
      <w:color w:val="auto"/>
      <w:sz w:val="14"/>
      <w:szCs w:val="22"/>
    </w:rPr>
  </w:style>
  <w:style w:type="character" w:customStyle="1" w:styleId="TabellenberschriftZchn">
    <w:name w:val="Tabellenüberschrift Zchn"/>
    <w:basedOn w:val="Absatz-Standardschriftart"/>
    <w:link w:val="Tabellenberschrift"/>
    <w:rsid w:val="00DA0031"/>
    <w:rPr>
      <w:rFonts w:ascii="Arial" w:hAnsi="Arial"/>
      <w:color w:val="FFFFFF" w:themeColor="background1"/>
    </w:rPr>
  </w:style>
  <w:style w:type="character" w:customStyle="1" w:styleId="TabellentextZchn">
    <w:name w:val="Tabellentext Zchn"/>
    <w:basedOn w:val="Absatz-Standardschriftart"/>
    <w:link w:val="Tabellentext"/>
    <w:rsid w:val="00DA0031"/>
    <w:rPr>
      <w:rFonts w:ascii="Arial" w:hAnsi="Arial"/>
      <w:sz w:val="14"/>
    </w:rPr>
  </w:style>
  <w:style w:type="paragraph" w:customStyle="1" w:styleId="Button">
    <w:name w:val="Button"/>
    <w:basedOn w:val="Standard"/>
    <w:link w:val="ButtonZchn"/>
    <w:qFormat/>
    <w:rsid w:val="0017358E"/>
    <w:pPr>
      <w:spacing w:line="180" w:lineRule="exact"/>
    </w:pPr>
    <w:rPr>
      <w:rFonts w:ascii="Frutiger LT 65 Bold" w:hAnsi="Frutiger LT 65 Bold"/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37FA6"/>
    <w:rPr>
      <w:color w:val="808080"/>
    </w:rPr>
  </w:style>
  <w:style w:type="character" w:customStyle="1" w:styleId="ButtonZchn">
    <w:name w:val="Button Zchn"/>
    <w:basedOn w:val="Absatz-Standardschriftart"/>
    <w:link w:val="Button"/>
    <w:rsid w:val="0017358E"/>
    <w:rPr>
      <w:rFonts w:ascii="Frutiger LT 65 Bold" w:hAnsi="Frutiger LT 65 Bold" w:cs="FrutigerLT-Light"/>
      <w:color w:val="FFFFFF" w:themeColor="background1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62B"/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62B"/>
    <w:rPr>
      <w:rFonts w:ascii="Frutiger LT 65 Bold" w:eastAsiaTheme="majorEastAsia" w:hAnsi="Frutiger LT 65 Bold" w:cstheme="majorBidi"/>
      <w:bCs/>
      <w:sz w:val="16"/>
      <w:szCs w:val="26"/>
    </w:rPr>
  </w:style>
  <w:style w:type="paragraph" w:customStyle="1" w:styleId="Bold">
    <w:name w:val="Bold"/>
    <w:basedOn w:val="berschrift2"/>
    <w:link w:val="BoldZchn"/>
    <w:qFormat/>
    <w:rsid w:val="00AA0DBA"/>
    <w:pPr>
      <w:tabs>
        <w:tab w:val="left" w:pos="5812"/>
      </w:tabs>
    </w:pPr>
    <w:rPr>
      <w:rFonts w:ascii="Arial" w:hAnsi="Arial" w:cs="FrutigerLT-Bold"/>
      <w:b/>
      <w:noProof/>
      <w:color w:val="000000"/>
      <w:szCs w:val="20"/>
      <w:lang w:eastAsia="de-DE"/>
    </w:rPr>
  </w:style>
  <w:style w:type="character" w:customStyle="1" w:styleId="BoldZchn">
    <w:name w:val="Bold Zchn"/>
    <w:basedOn w:val="berschrift2Zchn"/>
    <w:link w:val="Bold"/>
    <w:rsid w:val="00AA0DBA"/>
    <w:rPr>
      <w:rFonts w:ascii="Arial" w:eastAsiaTheme="majorEastAsia" w:hAnsi="Arial" w:cs="FrutigerLT-Bold"/>
      <w:b/>
      <w:bCs/>
      <w:noProof/>
      <w:color w:val="000000"/>
      <w:sz w:val="16"/>
      <w:szCs w:val="20"/>
      <w:lang w:eastAsia="de-DE"/>
    </w:rPr>
  </w:style>
  <w:style w:type="paragraph" w:customStyle="1" w:styleId="Briefkopf">
    <w:name w:val="Briefkopf"/>
    <w:basedOn w:val="Standard"/>
    <w:link w:val="BriefkopfZchn"/>
    <w:qFormat/>
    <w:rsid w:val="00610B8C"/>
  </w:style>
  <w:style w:type="character" w:customStyle="1" w:styleId="BriefkopfZchn">
    <w:name w:val="Briefkopf Zchn"/>
    <w:basedOn w:val="Absatz-Standardschriftart"/>
    <w:link w:val="Briefkopf"/>
    <w:rsid w:val="00610B8C"/>
    <w:rPr>
      <w:rFonts w:ascii="Arial" w:hAnsi="Arial" w:cs="FrutigerLT-Light"/>
      <w:color w:val="00000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DBA"/>
    <w:pPr>
      <w:autoSpaceDE w:val="0"/>
      <w:autoSpaceDN w:val="0"/>
      <w:adjustRightInd w:val="0"/>
      <w:spacing w:after="0" w:line="240" w:lineRule="auto"/>
    </w:pPr>
    <w:rPr>
      <w:rFonts w:ascii="Arial" w:hAnsi="Arial" w:cs="FrutigerLT-Light"/>
      <w:color w:val="000000"/>
      <w:szCs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E86"/>
    <w:pPr>
      <w:keepNext/>
      <w:keepLines/>
      <w:spacing w:before="200" w:after="60" w:line="220" w:lineRule="exact"/>
      <w:outlineLvl w:val="0"/>
    </w:pPr>
    <w:rPr>
      <w:rFonts w:ascii="Frutiger LT 65 Bold" w:eastAsiaTheme="majorEastAsia" w:hAnsi="Frutiger LT 65 Bold" w:cstheme="majorBidi"/>
      <w:bCs/>
      <w:color w:val="auto"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051647"/>
    <w:pPr>
      <w:keepNext/>
      <w:keepLines/>
      <w:spacing w:before="200"/>
      <w:outlineLvl w:val="1"/>
    </w:pPr>
    <w:rPr>
      <w:rFonts w:ascii="Frutiger LT 65 Bold" w:eastAsiaTheme="majorEastAsia" w:hAnsi="Frutiger LT 65 Bold" w:cstheme="majorBidi"/>
      <w:bCs/>
      <w:color w:val="auto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D6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0E86"/>
    <w:rPr>
      <w:rFonts w:ascii="Frutiger LT 65 Bold" w:eastAsiaTheme="majorEastAsia" w:hAnsi="Frutiger LT 65 Bold" w:cstheme="majorBidi"/>
      <w:bCs/>
      <w:sz w:val="2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018"/>
  </w:style>
  <w:style w:type="paragraph" w:styleId="Fuzeile">
    <w:name w:val="footer"/>
    <w:basedOn w:val="Standard"/>
    <w:link w:val="FuzeileZchn"/>
    <w:uiPriority w:val="99"/>
    <w:unhideWhenUsed/>
    <w:rsid w:val="003C0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00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018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0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846E3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846E3"/>
    <w:rPr>
      <w:rFonts w:ascii="Arial" w:eastAsiaTheme="majorEastAsia" w:hAnsi="Arial" w:cstheme="majorBidi"/>
      <w:b/>
      <w:color w:val="000000"/>
      <w:spacing w:val="5"/>
      <w:kern w:val="28"/>
      <w:sz w:val="28"/>
      <w:szCs w:val="52"/>
    </w:rPr>
  </w:style>
  <w:style w:type="paragraph" w:customStyle="1" w:styleId="medlstrompur">
    <w:name w:val="medlstrompur"/>
    <w:basedOn w:val="Titel"/>
    <w:link w:val="medlstrompurZchn"/>
    <w:qFormat/>
    <w:rsid w:val="0059406D"/>
    <w:rPr>
      <w:rFonts w:ascii="Frutiger LT 76 BlackItalic" w:hAnsi="Frutiger LT 76 BlackItalic"/>
    </w:rPr>
  </w:style>
  <w:style w:type="character" w:customStyle="1" w:styleId="medlstrompurZchn">
    <w:name w:val="medlstrompur Zchn"/>
    <w:basedOn w:val="TitelZchn"/>
    <w:link w:val="medlstrompur"/>
    <w:rsid w:val="0059406D"/>
    <w:rPr>
      <w:rFonts w:ascii="Frutiger LT 76 BlackItalic" w:eastAsiaTheme="majorEastAsia" w:hAnsi="Frutiger LT 76 BlackItalic" w:cstheme="majorBidi"/>
      <w:b/>
      <w:color w:val="000000"/>
      <w:spacing w:val="5"/>
      <w:kern w:val="28"/>
      <w:sz w:val="28"/>
      <w:szCs w:val="52"/>
    </w:rPr>
  </w:style>
  <w:style w:type="paragraph" w:customStyle="1" w:styleId="GrneTexte">
    <w:name w:val="Grüne Texte"/>
    <w:basedOn w:val="Standard"/>
    <w:link w:val="GrneTexteZchn"/>
    <w:qFormat/>
    <w:rsid w:val="0059406D"/>
    <w:pPr>
      <w:spacing w:line="240" w:lineRule="exact"/>
    </w:pPr>
    <w:rPr>
      <w:color w:val="7FB741"/>
    </w:rPr>
  </w:style>
  <w:style w:type="table" w:styleId="Tabellenraster">
    <w:name w:val="Table Grid"/>
    <w:basedOn w:val="NormaleTabelle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neTexteZchn">
    <w:name w:val="Grüne Texte Zchn"/>
    <w:basedOn w:val="Absatz-Standardschriftart"/>
    <w:link w:val="GrneTexte"/>
    <w:rsid w:val="0059406D"/>
    <w:rPr>
      <w:rFonts w:ascii="Frutiger LT 45 Light" w:hAnsi="Frutiger LT 45 Light" w:cs="FrutigerLT-Light"/>
      <w:color w:val="7FB741"/>
      <w:sz w:val="16"/>
      <w:szCs w:val="16"/>
    </w:rPr>
  </w:style>
  <w:style w:type="paragraph" w:styleId="KeinLeerraum">
    <w:name w:val="No Spacing"/>
    <w:uiPriority w:val="1"/>
    <w:qFormat/>
    <w:rsid w:val="00151B3B"/>
    <w:pPr>
      <w:autoSpaceDE w:val="0"/>
      <w:autoSpaceDN w:val="0"/>
      <w:adjustRightInd w:val="0"/>
      <w:spacing w:after="0" w:line="240" w:lineRule="auto"/>
    </w:pPr>
    <w:rPr>
      <w:rFonts w:ascii="FrutigerLT-Light" w:hAnsi="FrutigerLT-Light" w:cs="FrutigerLT-Light"/>
      <w:color w:val="000000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15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link w:val="TabellenberschriftZchn"/>
    <w:qFormat/>
    <w:rsid w:val="00DA0031"/>
    <w:pPr>
      <w:autoSpaceDE/>
      <w:autoSpaceDN/>
      <w:adjustRightInd/>
    </w:pPr>
    <w:rPr>
      <w:rFonts w:cstheme="minorBidi"/>
      <w:color w:val="FFFFFF" w:themeColor="background1"/>
      <w:szCs w:val="22"/>
    </w:rPr>
  </w:style>
  <w:style w:type="paragraph" w:customStyle="1" w:styleId="Tabellentext">
    <w:name w:val="Tabellentext"/>
    <w:basedOn w:val="Standard"/>
    <w:link w:val="TabellentextZchn"/>
    <w:qFormat/>
    <w:rsid w:val="00DA0031"/>
    <w:pPr>
      <w:autoSpaceDE/>
      <w:autoSpaceDN/>
      <w:adjustRightInd/>
      <w:spacing w:line="168" w:lineRule="exact"/>
    </w:pPr>
    <w:rPr>
      <w:rFonts w:cstheme="minorBidi"/>
      <w:color w:val="auto"/>
      <w:sz w:val="14"/>
      <w:szCs w:val="22"/>
    </w:rPr>
  </w:style>
  <w:style w:type="character" w:customStyle="1" w:styleId="TabellenberschriftZchn">
    <w:name w:val="Tabellenüberschrift Zchn"/>
    <w:basedOn w:val="Absatz-Standardschriftart"/>
    <w:link w:val="Tabellenberschrift"/>
    <w:rsid w:val="00DA0031"/>
    <w:rPr>
      <w:rFonts w:ascii="Arial" w:hAnsi="Arial"/>
      <w:color w:val="FFFFFF" w:themeColor="background1"/>
    </w:rPr>
  </w:style>
  <w:style w:type="character" w:customStyle="1" w:styleId="TabellentextZchn">
    <w:name w:val="Tabellentext Zchn"/>
    <w:basedOn w:val="Absatz-Standardschriftart"/>
    <w:link w:val="Tabellentext"/>
    <w:rsid w:val="00DA0031"/>
    <w:rPr>
      <w:rFonts w:ascii="Arial" w:hAnsi="Arial"/>
      <w:sz w:val="14"/>
    </w:rPr>
  </w:style>
  <w:style w:type="paragraph" w:customStyle="1" w:styleId="Button">
    <w:name w:val="Button"/>
    <w:basedOn w:val="Standard"/>
    <w:link w:val="ButtonZchn"/>
    <w:qFormat/>
    <w:rsid w:val="0017358E"/>
    <w:pPr>
      <w:spacing w:line="180" w:lineRule="exact"/>
    </w:pPr>
    <w:rPr>
      <w:rFonts w:ascii="Frutiger LT 65 Bold" w:hAnsi="Frutiger LT 65 Bold"/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37FA6"/>
    <w:rPr>
      <w:color w:val="808080"/>
    </w:rPr>
  </w:style>
  <w:style w:type="character" w:customStyle="1" w:styleId="ButtonZchn">
    <w:name w:val="Button Zchn"/>
    <w:basedOn w:val="Absatz-Standardschriftart"/>
    <w:link w:val="Button"/>
    <w:rsid w:val="0017358E"/>
    <w:rPr>
      <w:rFonts w:ascii="Frutiger LT 65 Bold" w:hAnsi="Frutiger LT 65 Bold" w:cs="FrutigerLT-Light"/>
      <w:color w:val="FFFFFF" w:themeColor="background1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62B"/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62B"/>
    <w:rPr>
      <w:rFonts w:ascii="Frutiger LT 65 Bold" w:eastAsiaTheme="majorEastAsia" w:hAnsi="Frutiger LT 65 Bold" w:cstheme="majorBidi"/>
      <w:bCs/>
      <w:sz w:val="16"/>
      <w:szCs w:val="26"/>
    </w:rPr>
  </w:style>
  <w:style w:type="paragraph" w:customStyle="1" w:styleId="Bold">
    <w:name w:val="Bold"/>
    <w:basedOn w:val="berschrift2"/>
    <w:link w:val="BoldZchn"/>
    <w:qFormat/>
    <w:rsid w:val="00AA0DBA"/>
    <w:pPr>
      <w:tabs>
        <w:tab w:val="left" w:pos="5812"/>
      </w:tabs>
    </w:pPr>
    <w:rPr>
      <w:rFonts w:ascii="Arial" w:hAnsi="Arial" w:cs="FrutigerLT-Bold"/>
      <w:b/>
      <w:noProof/>
      <w:color w:val="000000"/>
      <w:szCs w:val="20"/>
      <w:lang w:eastAsia="de-DE"/>
    </w:rPr>
  </w:style>
  <w:style w:type="character" w:customStyle="1" w:styleId="BoldZchn">
    <w:name w:val="Bold Zchn"/>
    <w:basedOn w:val="berschrift2Zchn"/>
    <w:link w:val="Bold"/>
    <w:rsid w:val="00AA0DBA"/>
    <w:rPr>
      <w:rFonts w:ascii="Arial" w:eastAsiaTheme="majorEastAsia" w:hAnsi="Arial" w:cs="FrutigerLT-Bold"/>
      <w:b/>
      <w:bCs/>
      <w:noProof/>
      <w:color w:val="000000"/>
      <w:sz w:val="16"/>
      <w:szCs w:val="20"/>
      <w:lang w:eastAsia="de-DE"/>
    </w:rPr>
  </w:style>
  <w:style w:type="paragraph" w:customStyle="1" w:styleId="Briefkopf">
    <w:name w:val="Briefkopf"/>
    <w:basedOn w:val="Standard"/>
    <w:link w:val="BriefkopfZchn"/>
    <w:qFormat/>
    <w:rsid w:val="00610B8C"/>
  </w:style>
  <w:style w:type="character" w:customStyle="1" w:styleId="BriefkopfZchn">
    <w:name w:val="Briefkopf Zchn"/>
    <w:basedOn w:val="Absatz-Standardschriftart"/>
    <w:link w:val="Briefkopf"/>
    <w:rsid w:val="00610B8C"/>
    <w:rPr>
      <w:rFonts w:ascii="Arial" w:hAnsi="Arial" w:cs="FrutigerLT-Light"/>
      <w:color w:val="00000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9919AA7E184D97A451FCB78801D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5923B-539F-4DA9-AACB-97B711F59A07}"/>
      </w:docPartPr>
      <w:docPartBody>
        <w:p w:rsidR="008E5403" w:rsidRDefault="00416F53" w:rsidP="00416F53">
          <w:pPr>
            <w:pStyle w:val="AF9919AA7E184D97A451FCB78801D635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64BB4D993E400CB7DB50B9F304B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FFBEF-6969-48FB-BBBB-665363882A9B}"/>
      </w:docPartPr>
      <w:docPartBody>
        <w:p w:rsidR="008E5403" w:rsidRDefault="00416F53" w:rsidP="00416F53">
          <w:pPr>
            <w:pStyle w:val="6264BB4D993E400CB7DB50B9F304B719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453A0F9A98420CA942416DFA834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5E933-AD24-430F-BE3C-8B8AF236D9C1}"/>
      </w:docPartPr>
      <w:docPartBody>
        <w:p w:rsidR="008E5403" w:rsidRDefault="00416F53" w:rsidP="00416F53">
          <w:pPr>
            <w:pStyle w:val="10453A0F9A98420CA942416DFA834292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AEFED93B664A4D8D473D38861E9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623FF-E0AF-4966-80AB-C0B06E338834}"/>
      </w:docPartPr>
      <w:docPartBody>
        <w:p w:rsidR="008E5403" w:rsidRDefault="00416F53" w:rsidP="00416F53">
          <w:pPr>
            <w:pStyle w:val="79AEFED93B664A4D8D473D38861E9EC0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7EBDF35FD34A3895A5A61B9640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00C1-68B8-45BA-8ED7-0DA63B742AD6}"/>
      </w:docPartPr>
      <w:docPartBody>
        <w:p w:rsidR="008E5403" w:rsidRDefault="00416F53" w:rsidP="00416F53">
          <w:pPr>
            <w:pStyle w:val="097EBDF35FD34A3895A5A61B9640644A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4D54F2846240A582FAB206185C8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E065A-B52D-4A18-A8D0-6A8626DEFEA4}"/>
      </w:docPartPr>
      <w:docPartBody>
        <w:p w:rsidR="008E5403" w:rsidRDefault="00416F53" w:rsidP="00416F53">
          <w:pPr>
            <w:pStyle w:val="094D54F2846240A582FAB206185C886A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BDBD73B6AA45EA8AF9C43E3C489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1CEDC-A0DB-48E6-9F1C-204269B76C97}"/>
      </w:docPartPr>
      <w:docPartBody>
        <w:p w:rsidR="008E5403" w:rsidRDefault="00416F53" w:rsidP="00416F53">
          <w:pPr>
            <w:pStyle w:val="D3BDBD73B6AA45EA8AF9C43E3C48985F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EB2119F6C441358488CDA489CB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6B815-B977-4E8E-83D1-2AE09958778E}"/>
      </w:docPartPr>
      <w:docPartBody>
        <w:p w:rsidR="008E5403" w:rsidRDefault="00416F53" w:rsidP="00416F53">
          <w:pPr>
            <w:pStyle w:val="2AEB2119F6C441358488CDA489CBC7F6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8F956D1BEE4374A5B689E98A4C4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E32D7-FA46-4E55-9279-8E032643B905}"/>
      </w:docPartPr>
      <w:docPartBody>
        <w:p w:rsidR="008E5403" w:rsidRDefault="00416F53" w:rsidP="00416F53">
          <w:pPr>
            <w:pStyle w:val="678F956D1BEE4374A5B689E98A4C40E1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0E76E6F1DA4C2884F7D053E7AC2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1544A-85A2-4BB1-9FAC-9CA6C5822900}"/>
      </w:docPartPr>
      <w:docPartBody>
        <w:p w:rsidR="008E5403" w:rsidRDefault="00416F53" w:rsidP="00416F53">
          <w:pPr>
            <w:pStyle w:val="A60E76E6F1DA4C2884F7D053E7AC2C3F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6B646BB7264DE1B5ABBBFFE9C0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FB9A-E0C2-46B4-BBD5-AB7901C2D296}"/>
      </w:docPartPr>
      <w:docPartBody>
        <w:p w:rsidR="008E5403" w:rsidRDefault="00416F53" w:rsidP="00416F53">
          <w:pPr>
            <w:pStyle w:val="C56B646BB7264DE1B5ABBBFFE9C09235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79262F2CDA4593AA130691BE1AE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C0419-9C43-43CE-822A-BAA584E37DAA}"/>
      </w:docPartPr>
      <w:docPartBody>
        <w:p w:rsidR="008E5403" w:rsidRDefault="00416F53" w:rsidP="00416F53">
          <w:pPr>
            <w:pStyle w:val="9979262F2CDA4593AA130691BE1AE90C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F3F9C37E7E4A319B8FAC66F618F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6F63C-BDFE-488F-B78B-94A82FE602FC}"/>
      </w:docPartPr>
      <w:docPartBody>
        <w:p w:rsidR="008E5403" w:rsidRDefault="00416F53" w:rsidP="00416F53">
          <w:pPr>
            <w:pStyle w:val="0CF3F9C37E7E4A319B8FAC66F618F836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E2E33F5CC54196845CFA075E643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8F394-E808-456B-AE0F-E69E29067916}"/>
      </w:docPartPr>
      <w:docPartBody>
        <w:p w:rsidR="008E5403" w:rsidRDefault="00416F53" w:rsidP="00416F53">
          <w:pPr>
            <w:pStyle w:val="0CE2E33F5CC54196845CFA075E643AA1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5A26F75B164E16932A520C40894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B046A-2139-4ED8-9FFC-3A4CA6F6209E}"/>
      </w:docPartPr>
      <w:docPartBody>
        <w:p w:rsidR="008E5403" w:rsidRDefault="00416F53" w:rsidP="00416F53">
          <w:pPr>
            <w:pStyle w:val="9B5A26F75B164E16932A520C40894010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C70F6835BD4BAFA02BE0173669E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67A1A-628F-46EA-942A-27B95919D822}"/>
      </w:docPartPr>
      <w:docPartBody>
        <w:p w:rsidR="008E5403" w:rsidRDefault="00416F53" w:rsidP="00416F53">
          <w:pPr>
            <w:pStyle w:val="95C70F6835BD4BAFA02BE0173669ECF0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B9172B2EEA435DBA0BB11086702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18820-7B4B-4046-84D6-BCE48D7B43E1}"/>
      </w:docPartPr>
      <w:docPartBody>
        <w:p w:rsidR="008E5403" w:rsidRDefault="00416F53" w:rsidP="00416F53">
          <w:pPr>
            <w:pStyle w:val="A3B9172B2EEA435DBA0BB11086702349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30F1522AF54CCDBF6BD205DF0D9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1D4A6-B2E0-4574-8FEB-E4B6F1A4435F}"/>
      </w:docPartPr>
      <w:docPartBody>
        <w:p w:rsidR="008E5403" w:rsidRDefault="00416F53" w:rsidP="00416F53">
          <w:pPr>
            <w:pStyle w:val="4F30F1522AF54CCDBF6BD205DF0D9CBD"/>
          </w:pPr>
          <w:r w:rsidRPr="00923F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65 Bold">
    <w:altName w:val="Tw Cen MT Condensed Extra Bold"/>
    <w:panose1 w:val="020B0803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76 BlackItalic">
    <w:altName w:val="MV Boli"/>
    <w:charset w:val="00"/>
    <w:family w:val="swiss"/>
    <w:pitch w:val="variable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8"/>
    <w:rsid w:val="000533B7"/>
    <w:rsid w:val="002D2E58"/>
    <w:rsid w:val="00416F53"/>
    <w:rsid w:val="008E5403"/>
    <w:rsid w:val="00E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6F53"/>
    <w:rPr>
      <w:color w:val="808080"/>
    </w:rPr>
  </w:style>
  <w:style w:type="paragraph" w:customStyle="1" w:styleId="A4D19941C17F4D25946DB0381286D55A">
    <w:name w:val="A4D19941C17F4D25946DB0381286D55A"/>
    <w:rsid w:val="002D2E58"/>
  </w:style>
  <w:style w:type="paragraph" w:customStyle="1" w:styleId="5B55F4DA7699427FA7305A7EE973E6E0">
    <w:name w:val="5B55F4DA7699427FA7305A7EE973E6E0"/>
    <w:rsid w:val="002D2E58"/>
  </w:style>
  <w:style w:type="paragraph" w:customStyle="1" w:styleId="E0F00D71B3C24D1ABB5220382AA3CC24">
    <w:name w:val="E0F00D71B3C24D1ABB5220382AA3CC24"/>
    <w:rsid w:val="002D2E58"/>
  </w:style>
  <w:style w:type="paragraph" w:customStyle="1" w:styleId="DA2A752D4A74432D8DF9101276D9A473">
    <w:name w:val="DA2A752D4A74432D8DF9101276D9A473"/>
    <w:rsid w:val="002D2E58"/>
  </w:style>
  <w:style w:type="paragraph" w:customStyle="1" w:styleId="21150C721DA649B18EA0E827BA16193D">
    <w:name w:val="21150C721DA649B18EA0E827BA16193D"/>
    <w:rsid w:val="002D2E58"/>
  </w:style>
  <w:style w:type="paragraph" w:customStyle="1" w:styleId="DC7EF04DC47E478EAF7873A712D7CD0B">
    <w:name w:val="DC7EF04DC47E478EAF7873A712D7CD0B"/>
    <w:rsid w:val="002D2E58"/>
  </w:style>
  <w:style w:type="paragraph" w:customStyle="1" w:styleId="017330BCEAF842CA8102250CF0D99805">
    <w:name w:val="017330BCEAF842CA8102250CF0D99805"/>
    <w:rsid w:val="002D2E58"/>
  </w:style>
  <w:style w:type="paragraph" w:customStyle="1" w:styleId="DADD45F11F94477DBE18994E5EB63F85">
    <w:name w:val="DADD45F11F94477DBE18994E5EB63F85"/>
    <w:rsid w:val="002D2E58"/>
  </w:style>
  <w:style w:type="paragraph" w:customStyle="1" w:styleId="241364981F524887BA5FC665D8168540">
    <w:name w:val="241364981F524887BA5FC665D8168540"/>
    <w:rsid w:val="002D2E58"/>
  </w:style>
  <w:style w:type="paragraph" w:customStyle="1" w:styleId="D060959FD394464AAD227AC8D5E8FC7D">
    <w:name w:val="D060959FD394464AAD227AC8D5E8FC7D"/>
    <w:rsid w:val="002D2E58"/>
  </w:style>
  <w:style w:type="paragraph" w:customStyle="1" w:styleId="F81AB14860FD4FC1844B4D2052CDE2DE">
    <w:name w:val="F81AB14860FD4FC1844B4D2052CDE2DE"/>
    <w:rsid w:val="002D2E58"/>
  </w:style>
  <w:style w:type="paragraph" w:customStyle="1" w:styleId="3C6961633FE640D688B940BF5985E783">
    <w:name w:val="3C6961633FE640D688B940BF5985E783"/>
    <w:rsid w:val="002D2E58"/>
  </w:style>
  <w:style w:type="paragraph" w:customStyle="1" w:styleId="196270B0DC784AABAA453D9EBCFDE63E">
    <w:name w:val="196270B0DC784AABAA453D9EBCFDE63E"/>
    <w:rsid w:val="002D2E58"/>
  </w:style>
  <w:style w:type="paragraph" w:customStyle="1" w:styleId="08E68CA55B284882B7F905F40CFA69CF">
    <w:name w:val="08E68CA55B284882B7F905F40CFA69CF"/>
    <w:rsid w:val="002D2E58"/>
  </w:style>
  <w:style w:type="paragraph" w:customStyle="1" w:styleId="4A8CE3C27E1943DB82802A42279AB533">
    <w:name w:val="4A8CE3C27E1943DB82802A42279AB533"/>
    <w:rsid w:val="002D2E58"/>
  </w:style>
  <w:style w:type="paragraph" w:customStyle="1" w:styleId="96E1A7DC02EC4819B7879AD607864043">
    <w:name w:val="96E1A7DC02EC4819B7879AD607864043"/>
    <w:rsid w:val="002D2E58"/>
  </w:style>
  <w:style w:type="paragraph" w:customStyle="1" w:styleId="3B95B7C447894FD4811FF43CE1C728A8">
    <w:name w:val="3B95B7C447894FD4811FF43CE1C728A8"/>
    <w:rsid w:val="002D2E58"/>
  </w:style>
  <w:style w:type="paragraph" w:customStyle="1" w:styleId="1C41CC36A11C4ABBB75C424DBFDA9F76">
    <w:name w:val="1C41CC36A11C4ABBB75C424DBFDA9F76"/>
    <w:rsid w:val="002D2E58"/>
  </w:style>
  <w:style w:type="paragraph" w:customStyle="1" w:styleId="76E112C21ECC43A984F8D8EE5A8B576F">
    <w:name w:val="76E112C21ECC43A984F8D8EE5A8B576F"/>
    <w:rsid w:val="002D2E58"/>
  </w:style>
  <w:style w:type="paragraph" w:customStyle="1" w:styleId="AD0F6BDB48BF491487AB97D9061DE3DE">
    <w:name w:val="AD0F6BDB48BF491487AB97D9061DE3DE"/>
    <w:rsid w:val="002D2E58"/>
  </w:style>
  <w:style w:type="paragraph" w:customStyle="1" w:styleId="6525CEE949214A3A871C95F77A57E5D1">
    <w:name w:val="6525CEE949214A3A871C95F77A57E5D1"/>
    <w:rsid w:val="002D2E58"/>
  </w:style>
  <w:style w:type="paragraph" w:customStyle="1" w:styleId="D5E5F58DD2EE45C091E23553025C2969">
    <w:name w:val="D5E5F58DD2EE45C091E23553025C2969"/>
    <w:rsid w:val="002D2E58"/>
  </w:style>
  <w:style w:type="paragraph" w:customStyle="1" w:styleId="A4D19941C17F4D25946DB0381286D55A1">
    <w:name w:val="A4D19941C17F4D25946DB0381286D55A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E0F00D71B3C24D1ABB5220382AA3CC241">
    <w:name w:val="E0F00D71B3C24D1ABB5220382AA3CC24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1150C721DA649B18EA0E827BA16193D1">
    <w:name w:val="21150C721DA649B18EA0E827BA16193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17330BCEAF842CA8102250CF0D998051">
    <w:name w:val="017330BCEAF842CA8102250CF0D9980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81AB14860FD4FC1844B4D2052CDE2DE1">
    <w:name w:val="F81AB14860FD4FC1844B4D2052CDE2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4A8CE3C27E1943DB82802A42279AB5331">
    <w:name w:val="4A8CE3C27E1943DB82802A42279AB53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76E112C21ECC43A984F8D8EE5A8B576F1">
    <w:name w:val="76E112C21ECC43A984F8D8EE5A8B576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DD45F11F94477DBE18994E5EB63F851">
    <w:name w:val="DADD45F11F94477DBE18994E5EB63F8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C6961633FE640D688B940BF5985E7831">
    <w:name w:val="3C6961633FE640D688B940BF5985E78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96E1A7DC02EC4819B7879AD6078640431">
    <w:name w:val="96E1A7DC02EC4819B7879AD60786404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AD0F6BDB48BF491487AB97D9061DE3DE1">
    <w:name w:val="AD0F6BDB48BF491487AB97D9061DE3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016CC8451214E0D9500A11AA8CA1232">
    <w:name w:val="F016CC8451214E0D9500A11AA8CA1232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5B55F4DA7699427FA7305A7EE973E6E01">
    <w:name w:val="5B55F4DA7699427FA7305A7EE973E6E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2A752D4A74432D8DF9101276D9A4731">
    <w:name w:val="DA2A752D4A74432D8DF9101276D9A47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C7EF04DC47E478EAF7873A712D7CD0B1">
    <w:name w:val="DC7EF04DC47E478EAF7873A712D7CD0B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41364981F524887BA5FC665D81685401">
    <w:name w:val="241364981F524887BA5FC665D816854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96270B0DC784AABAA453D9EBCFDE63E1">
    <w:name w:val="196270B0DC784AABAA453D9EBCFDE63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B95B7C447894FD4811FF43CE1C728A81">
    <w:name w:val="3B95B7C447894FD4811FF43CE1C728A8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5E5F58DD2EE45C091E23553025C29691">
    <w:name w:val="D5E5F58DD2EE45C091E23553025C2969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060959FD394464AAD227AC8D5E8FC7D1">
    <w:name w:val="D060959FD394464AAD227AC8D5E8FC7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8E68CA55B284882B7F905F40CFA69CF1">
    <w:name w:val="08E68CA55B284882B7F905F40CFA69C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C41CC36A11C4ABBB75C424DBFDA9F761">
    <w:name w:val="1C41CC36A11C4ABBB75C424DBFDA9F76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6525CEE949214A3A871C95F77A57E5D11">
    <w:name w:val="6525CEE949214A3A871C95F77A57E5D1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B6F0FD962CEC4CF897D28DD1D1298A04">
    <w:name w:val="B6F0FD962CEC4CF897D28DD1D1298A04"/>
    <w:rsid w:val="002D2E58"/>
  </w:style>
  <w:style w:type="paragraph" w:customStyle="1" w:styleId="5D574BB6E73743499438CAD80B0C714B">
    <w:name w:val="5D574BB6E73743499438CAD80B0C714B"/>
    <w:rsid w:val="002D2E58"/>
  </w:style>
  <w:style w:type="paragraph" w:customStyle="1" w:styleId="575428B9464A4CBA998FFF3091B0B7C5">
    <w:name w:val="575428B9464A4CBA998FFF3091B0B7C5"/>
    <w:rsid w:val="002D2E58"/>
  </w:style>
  <w:style w:type="paragraph" w:customStyle="1" w:styleId="5A3FCB93F53D470CB341952D4926BC48">
    <w:name w:val="5A3FCB93F53D470CB341952D4926BC48"/>
    <w:rsid w:val="002D2E58"/>
  </w:style>
  <w:style w:type="paragraph" w:customStyle="1" w:styleId="E354A33A5E2D478ABCACDF8881D0498B">
    <w:name w:val="E354A33A5E2D478ABCACDF8881D0498B"/>
    <w:rsid w:val="002D2E58"/>
  </w:style>
  <w:style w:type="paragraph" w:customStyle="1" w:styleId="D3F0D26045D54536A9D31B22A58F9CBF">
    <w:name w:val="D3F0D26045D54536A9D31B22A58F9CBF"/>
    <w:rsid w:val="002D2E58"/>
  </w:style>
  <w:style w:type="paragraph" w:customStyle="1" w:styleId="229D99E4C5994107B3F5822FA15E4158">
    <w:name w:val="229D99E4C5994107B3F5822FA15E4158"/>
    <w:rsid w:val="002D2E58"/>
  </w:style>
  <w:style w:type="paragraph" w:customStyle="1" w:styleId="D3A9F151092245D6AD5EAE5F7C404D3E">
    <w:name w:val="D3A9F151092245D6AD5EAE5F7C404D3E"/>
    <w:rsid w:val="002D2E58"/>
  </w:style>
  <w:style w:type="paragraph" w:customStyle="1" w:styleId="09087868B28444C3BAE7DB0B20AF392E">
    <w:name w:val="09087868B28444C3BAE7DB0B20AF392E"/>
    <w:rsid w:val="002D2E58"/>
  </w:style>
  <w:style w:type="paragraph" w:customStyle="1" w:styleId="29D65D6B62084E608E5B34EE14E53643">
    <w:name w:val="29D65D6B62084E608E5B34EE14E53643"/>
    <w:rsid w:val="002D2E58"/>
  </w:style>
  <w:style w:type="paragraph" w:customStyle="1" w:styleId="B5A1A344983442CC9E5A26CC9E1304AC">
    <w:name w:val="B5A1A344983442CC9E5A26CC9E1304AC"/>
    <w:rsid w:val="002D2E58"/>
  </w:style>
  <w:style w:type="paragraph" w:customStyle="1" w:styleId="9E1E15415BED451DB8428058436C4A58">
    <w:name w:val="9E1E15415BED451DB8428058436C4A58"/>
    <w:rsid w:val="002D2E58"/>
  </w:style>
  <w:style w:type="paragraph" w:customStyle="1" w:styleId="736FA576A1C94C08957B2630FABDE099">
    <w:name w:val="736FA576A1C94C08957B2630FABDE099"/>
    <w:rsid w:val="002D2E58"/>
  </w:style>
  <w:style w:type="paragraph" w:customStyle="1" w:styleId="6A20748132D54364B6DF640932452579">
    <w:name w:val="6A20748132D54364B6DF640932452579"/>
    <w:rsid w:val="002D2E58"/>
  </w:style>
  <w:style w:type="paragraph" w:customStyle="1" w:styleId="BDC26BF6CBE242A28A4ADF7D15416FE0">
    <w:name w:val="BDC26BF6CBE242A28A4ADF7D15416FE0"/>
    <w:rsid w:val="002D2E58"/>
  </w:style>
  <w:style w:type="paragraph" w:customStyle="1" w:styleId="AA4934A7FC254A3C9592DE28B384C6E8">
    <w:name w:val="AA4934A7FC254A3C9592DE28B384C6E8"/>
    <w:rsid w:val="002D2E58"/>
  </w:style>
  <w:style w:type="paragraph" w:customStyle="1" w:styleId="113B574602B949F9AA4C58BADD85ECEC">
    <w:name w:val="113B574602B949F9AA4C58BADD85ECEC"/>
    <w:rsid w:val="002D2E58"/>
  </w:style>
  <w:style w:type="paragraph" w:customStyle="1" w:styleId="9CA4C22924DD4E819DD9E96D0A882947">
    <w:name w:val="9CA4C22924DD4E819DD9E96D0A882947"/>
    <w:rsid w:val="002D2E58"/>
  </w:style>
  <w:style w:type="paragraph" w:customStyle="1" w:styleId="821FA0B9EC7A41D39088833F09BEF0EA">
    <w:name w:val="821FA0B9EC7A41D39088833F09BEF0EA"/>
    <w:rsid w:val="002D2E58"/>
  </w:style>
  <w:style w:type="paragraph" w:customStyle="1" w:styleId="7B3D081A2E2D48A486CB9DD1130F14E6">
    <w:name w:val="7B3D081A2E2D48A486CB9DD1130F14E6"/>
    <w:rsid w:val="002D2E58"/>
  </w:style>
  <w:style w:type="paragraph" w:customStyle="1" w:styleId="F9A01F42B66C4BB781D4AE41786727EA">
    <w:name w:val="F9A01F42B66C4BB781D4AE41786727EA"/>
    <w:rsid w:val="002D2E58"/>
  </w:style>
  <w:style w:type="paragraph" w:customStyle="1" w:styleId="CC83D53DFD524C0389569B33AB43408F">
    <w:name w:val="CC83D53DFD524C0389569B33AB43408F"/>
    <w:rsid w:val="002D2E58"/>
  </w:style>
  <w:style w:type="paragraph" w:customStyle="1" w:styleId="96A7BC36D66C40099FF7380EBC73A24B">
    <w:name w:val="96A7BC36D66C40099FF7380EBC73A24B"/>
    <w:rsid w:val="002D2E58"/>
  </w:style>
  <w:style w:type="paragraph" w:customStyle="1" w:styleId="1AE85C27AED641F689F2916653DC3873">
    <w:name w:val="1AE85C27AED641F689F2916653DC3873"/>
    <w:rsid w:val="002D2E58"/>
  </w:style>
  <w:style w:type="paragraph" w:customStyle="1" w:styleId="F820CF23735C4909A5EDF392CBA1C8D6">
    <w:name w:val="F820CF23735C4909A5EDF392CBA1C8D6"/>
    <w:rsid w:val="002D2E58"/>
  </w:style>
  <w:style w:type="paragraph" w:customStyle="1" w:styleId="921297B4BB454210AC382897C15123F1">
    <w:name w:val="921297B4BB454210AC382897C15123F1"/>
    <w:rsid w:val="002D2E58"/>
  </w:style>
  <w:style w:type="paragraph" w:customStyle="1" w:styleId="C504E3D66CEC4E9A9E761E4E5690C048">
    <w:name w:val="C504E3D66CEC4E9A9E761E4E5690C048"/>
    <w:rsid w:val="002D2E58"/>
  </w:style>
  <w:style w:type="paragraph" w:customStyle="1" w:styleId="D404003A94B44DBB9BE36384EEBEAED6">
    <w:name w:val="D404003A94B44DBB9BE36384EEBEAED6"/>
    <w:rsid w:val="002D2E58"/>
  </w:style>
  <w:style w:type="paragraph" w:customStyle="1" w:styleId="7274800EAFF247E99A775FF8223CC40C">
    <w:name w:val="7274800EAFF247E99A775FF8223CC40C"/>
    <w:rsid w:val="002D2E58"/>
  </w:style>
  <w:style w:type="paragraph" w:customStyle="1" w:styleId="8E6768E2F41E4ADE800FBB219EBF74B1">
    <w:name w:val="8E6768E2F41E4ADE800FBB219EBF74B1"/>
    <w:rsid w:val="002D2E58"/>
  </w:style>
  <w:style w:type="paragraph" w:customStyle="1" w:styleId="E6B04DA11C1C47719491D1E9595CF77B">
    <w:name w:val="E6B04DA11C1C47719491D1E9595CF77B"/>
    <w:rsid w:val="002D2E58"/>
  </w:style>
  <w:style w:type="paragraph" w:customStyle="1" w:styleId="33092A1CD1E74A90B1E24D32577F4BD2">
    <w:name w:val="33092A1CD1E74A90B1E24D32577F4BD2"/>
    <w:rsid w:val="002D2E58"/>
  </w:style>
  <w:style w:type="paragraph" w:customStyle="1" w:styleId="FA1792445BEE479D83CE47E764B27925">
    <w:name w:val="FA1792445BEE479D83CE47E764B27925"/>
    <w:rsid w:val="002D2E58"/>
  </w:style>
  <w:style w:type="paragraph" w:customStyle="1" w:styleId="33607E6F63B64CCB84AD9FBA58DC0856">
    <w:name w:val="33607E6F63B64CCB84AD9FBA58DC0856"/>
    <w:rsid w:val="002D2E58"/>
  </w:style>
  <w:style w:type="paragraph" w:customStyle="1" w:styleId="909B74BB320345589158F0D5FB3A8C71">
    <w:name w:val="909B74BB320345589158F0D5FB3A8C71"/>
    <w:rsid w:val="002D2E58"/>
  </w:style>
  <w:style w:type="paragraph" w:customStyle="1" w:styleId="A5D93F16D18843719E0620E959B79199">
    <w:name w:val="A5D93F16D18843719E0620E959B79199"/>
    <w:rsid w:val="002D2E58"/>
  </w:style>
  <w:style w:type="paragraph" w:customStyle="1" w:styleId="1FC2BD8E6F4C4512A32E78F60D311B6B">
    <w:name w:val="1FC2BD8E6F4C4512A32E78F60D311B6B"/>
    <w:rsid w:val="002D2E58"/>
  </w:style>
  <w:style w:type="paragraph" w:customStyle="1" w:styleId="342109663BB745CCA2D1F58E749D6396">
    <w:name w:val="342109663BB745CCA2D1F58E749D6396"/>
    <w:rsid w:val="002D2E58"/>
  </w:style>
  <w:style w:type="paragraph" w:customStyle="1" w:styleId="AE6C74D44DF44A729A56EAA7333E0686">
    <w:name w:val="AE6C74D44DF44A729A56EAA7333E0686"/>
    <w:rsid w:val="002D2E58"/>
  </w:style>
  <w:style w:type="paragraph" w:customStyle="1" w:styleId="AF0E51C42C214EABA08BC309E9D7DA62">
    <w:name w:val="AF0E51C42C214EABA08BC309E9D7DA62"/>
    <w:rsid w:val="002D2E58"/>
  </w:style>
  <w:style w:type="paragraph" w:customStyle="1" w:styleId="A1CC5144B49B49519F46265BC232FC30">
    <w:name w:val="A1CC5144B49B49519F46265BC232FC30"/>
    <w:rsid w:val="002D2E58"/>
  </w:style>
  <w:style w:type="paragraph" w:customStyle="1" w:styleId="6C3593D696274C28AB9997A48C64CF93">
    <w:name w:val="6C3593D696274C28AB9997A48C64CF93"/>
    <w:rsid w:val="002D2E58"/>
  </w:style>
  <w:style w:type="paragraph" w:customStyle="1" w:styleId="43C92CAA8B944C248500688D7B45413D">
    <w:name w:val="43C92CAA8B944C248500688D7B45413D"/>
    <w:rsid w:val="002D2E58"/>
  </w:style>
  <w:style w:type="paragraph" w:customStyle="1" w:styleId="437924D05F5C4A4CA0DD99E66D0D8E41">
    <w:name w:val="437924D05F5C4A4CA0DD99E66D0D8E41"/>
    <w:rsid w:val="002D2E58"/>
  </w:style>
  <w:style w:type="paragraph" w:customStyle="1" w:styleId="F87961525988472583CD3AA77ADF9EAD">
    <w:name w:val="F87961525988472583CD3AA77ADF9EAD"/>
    <w:rsid w:val="002D2E58"/>
  </w:style>
  <w:style w:type="paragraph" w:customStyle="1" w:styleId="D8E4C6942F3B47189B9E1AD49E207E8E">
    <w:name w:val="D8E4C6942F3B47189B9E1AD49E207E8E"/>
    <w:rsid w:val="002D2E58"/>
  </w:style>
  <w:style w:type="paragraph" w:customStyle="1" w:styleId="70A2772F97404F0F91F0973C161DDC39">
    <w:name w:val="70A2772F97404F0F91F0973C161DDC39"/>
    <w:rsid w:val="002D2E58"/>
  </w:style>
  <w:style w:type="paragraph" w:customStyle="1" w:styleId="936E52709F294B29B94908ACB691A33F">
    <w:name w:val="936E52709F294B29B94908ACB691A33F"/>
    <w:rsid w:val="002D2E58"/>
  </w:style>
  <w:style w:type="paragraph" w:customStyle="1" w:styleId="7B83C2B92EC64406BA7F48C274EE43D8">
    <w:name w:val="7B83C2B92EC64406BA7F48C274EE43D8"/>
    <w:rsid w:val="002D2E58"/>
  </w:style>
  <w:style w:type="paragraph" w:customStyle="1" w:styleId="F9BDEC7989FF4FBAAAEFDBA3D5AC7BE3">
    <w:name w:val="F9BDEC7989FF4FBAAAEFDBA3D5AC7BE3"/>
    <w:rsid w:val="002D2E58"/>
  </w:style>
  <w:style w:type="paragraph" w:customStyle="1" w:styleId="B1003ABF93DC44429E9B90F025EF5D2C">
    <w:name w:val="B1003ABF93DC44429E9B90F025EF5D2C"/>
    <w:rsid w:val="002D2E58"/>
  </w:style>
  <w:style w:type="paragraph" w:customStyle="1" w:styleId="4CE63A0FD1934875A35AECF34D6A930F">
    <w:name w:val="4CE63A0FD1934875A35AECF34D6A930F"/>
    <w:rsid w:val="002D2E58"/>
  </w:style>
  <w:style w:type="paragraph" w:customStyle="1" w:styleId="F7DAFBA89D844A63920FE711A28A0B6C">
    <w:name w:val="F7DAFBA89D844A63920FE711A28A0B6C"/>
    <w:rsid w:val="002D2E58"/>
  </w:style>
  <w:style w:type="paragraph" w:customStyle="1" w:styleId="CA491D523F014E16861D8982F6C3240E">
    <w:name w:val="CA491D523F014E16861D8982F6C3240E"/>
    <w:rsid w:val="002D2E58"/>
  </w:style>
  <w:style w:type="paragraph" w:customStyle="1" w:styleId="46757F4D78A24E25A8761617CB7005A6">
    <w:name w:val="46757F4D78A24E25A8761617CB7005A6"/>
    <w:rsid w:val="002D2E58"/>
  </w:style>
  <w:style w:type="paragraph" w:customStyle="1" w:styleId="3561874D580B427CB57C0C953AB1353E">
    <w:name w:val="3561874D580B427CB57C0C953AB1353E"/>
    <w:rsid w:val="002D2E58"/>
  </w:style>
  <w:style w:type="paragraph" w:customStyle="1" w:styleId="D7022A90BA56424ABAF1934FD5D8F398">
    <w:name w:val="D7022A90BA56424ABAF1934FD5D8F398"/>
    <w:rsid w:val="002D2E58"/>
  </w:style>
  <w:style w:type="paragraph" w:customStyle="1" w:styleId="3096385B72D74E81A29E8B308B844AF9">
    <w:name w:val="3096385B72D74E81A29E8B308B844AF9"/>
    <w:rsid w:val="002D2E58"/>
  </w:style>
  <w:style w:type="paragraph" w:customStyle="1" w:styleId="C7F21224DC3041F1BF557E3CC0D9D469">
    <w:name w:val="C7F21224DC3041F1BF557E3CC0D9D469"/>
    <w:rsid w:val="002D2E58"/>
  </w:style>
  <w:style w:type="paragraph" w:customStyle="1" w:styleId="7AF7F7A2D84543DCB7AF7A4C040A98E8">
    <w:name w:val="7AF7F7A2D84543DCB7AF7A4C040A98E8"/>
    <w:rsid w:val="002D2E58"/>
  </w:style>
  <w:style w:type="paragraph" w:customStyle="1" w:styleId="9ACCB2162C8F4C66917DC60899BD2F49">
    <w:name w:val="9ACCB2162C8F4C66917DC60899BD2F49"/>
    <w:rsid w:val="002D2E58"/>
  </w:style>
  <w:style w:type="paragraph" w:customStyle="1" w:styleId="E72EEDE36DB34227AA2E80D66C42A947">
    <w:name w:val="E72EEDE36DB34227AA2E80D66C42A947"/>
    <w:rsid w:val="002D2E58"/>
  </w:style>
  <w:style w:type="paragraph" w:customStyle="1" w:styleId="A0BADAAAD5C84D8FA9DDE5056C85EED8">
    <w:name w:val="A0BADAAAD5C84D8FA9DDE5056C85EED8"/>
    <w:rsid w:val="002D2E58"/>
  </w:style>
  <w:style w:type="paragraph" w:customStyle="1" w:styleId="624828CA1E2745CCBBF40FC6460C102C">
    <w:name w:val="624828CA1E2745CCBBF40FC6460C102C"/>
    <w:rsid w:val="002D2E58"/>
  </w:style>
  <w:style w:type="paragraph" w:customStyle="1" w:styleId="91EC6981091944C9905EF0DBAE191E08">
    <w:name w:val="91EC6981091944C9905EF0DBAE191E08"/>
    <w:rsid w:val="002D2E58"/>
  </w:style>
  <w:style w:type="paragraph" w:customStyle="1" w:styleId="B5D01B2C461A47C59EC83BE24C46212F">
    <w:name w:val="B5D01B2C461A47C59EC83BE24C46212F"/>
    <w:rsid w:val="002D2E58"/>
  </w:style>
  <w:style w:type="paragraph" w:customStyle="1" w:styleId="921816655A314C67841D97F20DD0E82D">
    <w:name w:val="921816655A314C67841D97F20DD0E82D"/>
    <w:rsid w:val="002D2E58"/>
  </w:style>
  <w:style w:type="paragraph" w:customStyle="1" w:styleId="874370614D8F4A34B37CBFA18AC0E7AD">
    <w:name w:val="874370614D8F4A34B37CBFA18AC0E7AD"/>
    <w:rsid w:val="002D2E58"/>
  </w:style>
  <w:style w:type="paragraph" w:customStyle="1" w:styleId="C0E2CBAE28D5466287E54F2E46AE4BDD">
    <w:name w:val="C0E2CBAE28D5466287E54F2E46AE4BDD"/>
    <w:rsid w:val="002D2E58"/>
  </w:style>
  <w:style w:type="paragraph" w:customStyle="1" w:styleId="004AECE559A1406DAFD0A3DF5E38C813">
    <w:name w:val="004AECE559A1406DAFD0A3DF5E38C813"/>
    <w:rsid w:val="002D2E58"/>
  </w:style>
  <w:style w:type="paragraph" w:customStyle="1" w:styleId="E717A4F94B664EE3ACB698C678E1FF24">
    <w:name w:val="E717A4F94B664EE3ACB698C678E1FF24"/>
    <w:rsid w:val="002D2E58"/>
  </w:style>
  <w:style w:type="paragraph" w:customStyle="1" w:styleId="BFFEC5077CC14AAC9C9020BB00C48E7B">
    <w:name w:val="BFFEC5077CC14AAC9C9020BB00C48E7B"/>
    <w:rsid w:val="002D2E58"/>
  </w:style>
  <w:style w:type="paragraph" w:customStyle="1" w:styleId="3801A93801E247A790FEE520A939469C">
    <w:name w:val="3801A93801E247A790FEE520A939469C"/>
    <w:rsid w:val="002D2E58"/>
  </w:style>
  <w:style w:type="paragraph" w:customStyle="1" w:styleId="D8151050663D456EA4ADF97FD6D79970">
    <w:name w:val="D8151050663D456EA4ADF97FD6D79970"/>
    <w:rsid w:val="002D2E58"/>
  </w:style>
  <w:style w:type="paragraph" w:customStyle="1" w:styleId="7809CA6D7C0F4F8A880E32CE499C9DF0">
    <w:name w:val="7809CA6D7C0F4F8A880E32CE499C9DF0"/>
    <w:rsid w:val="002D2E58"/>
  </w:style>
  <w:style w:type="paragraph" w:customStyle="1" w:styleId="E3C4D28112994EAFB2D58C2D98CDA2EB">
    <w:name w:val="E3C4D28112994EAFB2D58C2D98CDA2EB"/>
    <w:rsid w:val="002D2E58"/>
  </w:style>
  <w:style w:type="paragraph" w:customStyle="1" w:styleId="3E217C35DB1D4F928E1CAF158ABD8A6F">
    <w:name w:val="3E217C35DB1D4F928E1CAF158ABD8A6F"/>
    <w:rsid w:val="002D2E58"/>
  </w:style>
  <w:style w:type="paragraph" w:customStyle="1" w:styleId="0A3EE8B4D1824A6B9333E09F7D71D0DB">
    <w:name w:val="0A3EE8B4D1824A6B9333E09F7D71D0DB"/>
    <w:rsid w:val="002D2E58"/>
  </w:style>
  <w:style w:type="paragraph" w:customStyle="1" w:styleId="1114D1A9C9E54BCF9A39F5AB5F7CFA2A">
    <w:name w:val="1114D1A9C9E54BCF9A39F5AB5F7CFA2A"/>
    <w:rsid w:val="002D2E58"/>
  </w:style>
  <w:style w:type="paragraph" w:customStyle="1" w:styleId="CF6A7DD27801472594484F858AEC016A">
    <w:name w:val="CF6A7DD27801472594484F858AEC016A"/>
    <w:rsid w:val="002D2E58"/>
  </w:style>
  <w:style w:type="paragraph" w:customStyle="1" w:styleId="7A831ECD02924BC4A7F6DAE8E823FC91">
    <w:name w:val="7A831ECD02924BC4A7F6DAE8E823FC91"/>
    <w:rsid w:val="002D2E58"/>
  </w:style>
  <w:style w:type="paragraph" w:customStyle="1" w:styleId="2D225C376606413A8A4A38BF2177BFF1">
    <w:name w:val="2D225C376606413A8A4A38BF2177BFF1"/>
    <w:rsid w:val="002D2E58"/>
  </w:style>
  <w:style w:type="paragraph" w:customStyle="1" w:styleId="4AAA4850513947008FA82823EC736C8D">
    <w:name w:val="4AAA4850513947008FA82823EC736C8D"/>
    <w:rsid w:val="002D2E58"/>
  </w:style>
  <w:style w:type="paragraph" w:customStyle="1" w:styleId="AA6D2497AB1A4728ACC267ABBCE1AD5F">
    <w:name w:val="AA6D2497AB1A4728ACC267ABBCE1AD5F"/>
    <w:rsid w:val="002D2E58"/>
  </w:style>
  <w:style w:type="paragraph" w:customStyle="1" w:styleId="D8A37E10248C406586E3696221EA2D5F">
    <w:name w:val="D8A37E10248C406586E3696221EA2D5F"/>
    <w:rsid w:val="002D2E58"/>
  </w:style>
  <w:style w:type="paragraph" w:customStyle="1" w:styleId="18A8DEC436A7477DAAC26EF52C7CBCA7">
    <w:name w:val="18A8DEC436A7477DAAC26EF52C7CBCA7"/>
    <w:rsid w:val="002D2E58"/>
  </w:style>
  <w:style w:type="paragraph" w:customStyle="1" w:styleId="C8EAE938CBB4437BA8CBAC05CF15B86D">
    <w:name w:val="C8EAE938CBB4437BA8CBAC05CF15B86D"/>
    <w:rsid w:val="002D2E58"/>
  </w:style>
  <w:style w:type="paragraph" w:customStyle="1" w:styleId="EE1EE00E8E8B45639278B10691CCF5B0">
    <w:name w:val="EE1EE00E8E8B45639278B10691CCF5B0"/>
    <w:rsid w:val="002D2E58"/>
  </w:style>
  <w:style w:type="paragraph" w:customStyle="1" w:styleId="4CC4EF6D4F3C4416B8380EEA24002F35">
    <w:name w:val="4CC4EF6D4F3C4416B8380EEA24002F35"/>
    <w:rsid w:val="002D2E58"/>
  </w:style>
  <w:style w:type="paragraph" w:customStyle="1" w:styleId="B4AAE5B08E6C43CA86E7A5D21F6D8564">
    <w:name w:val="B4AAE5B08E6C43CA86E7A5D21F6D8564"/>
    <w:rsid w:val="002D2E58"/>
  </w:style>
  <w:style w:type="paragraph" w:customStyle="1" w:styleId="F246F419F7154885AFB67E95942E6814">
    <w:name w:val="F246F419F7154885AFB67E95942E6814"/>
    <w:rsid w:val="002D2E58"/>
  </w:style>
  <w:style w:type="paragraph" w:customStyle="1" w:styleId="793A9480C2C2485E848B692A4901AA56">
    <w:name w:val="793A9480C2C2485E848B692A4901AA56"/>
    <w:rsid w:val="002D2E58"/>
  </w:style>
  <w:style w:type="paragraph" w:customStyle="1" w:styleId="B4CFB194893142AFA002A033C31C58D3">
    <w:name w:val="B4CFB194893142AFA002A033C31C58D3"/>
    <w:rsid w:val="002D2E58"/>
  </w:style>
  <w:style w:type="paragraph" w:customStyle="1" w:styleId="2763F12AEAAC45A185070991701BE0FC">
    <w:name w:val="2763F12AEAAC45A185070991701BE0FC"/>
    <w:rsid w:val="002D2E58"/>
  </w:style>
  <w:style w:type="paragraph" w:customStyle="1" w:styleId="52F8258B6ADE43E0A8568C7E75F8D8F1">
    <w:name w:val="52F8258B6ADE43E0A8568C7E75F8D8F1"/>
    <w:rsid w:val="002D2E58"/>
  </w:style>
  <w:style w:type="paragraph" w:customStyle="1" w:styleId="D15E5DEB1CFA4C18B1A7A97E59071A47">
    <w:name w:val="D15E5DEB1CFA4C18B1A7A97E59071A47"/>
    <w:rsid w:val="002D2E58"/>
  </w:style>
  <w:style w:type="paragraph" w:customStyle="1" w:styleId="4B6F6CB0CA204D12904F353015B0E5A2">
    <w:name w:val="4B6F6CB0CA204D12904F353015B0E5A2"/>
    <w:rsid w:val="002D2E58"/>
  </w:style>
  <w:style w:type="paragraph" w:customStyle="1" w:styleId="B7313E05853B45BDAC2B5D2263E5D88C">
    <w:name w:val="B7313E05853B45BDAC2B5D2263E5D88C"/>
    <w:rsid w:val="002D2E58"/>
  </w:style>
  <w:style w:type="paragraph" w:customStyle="1" w:styleId="F483C33DE0F24970872A82978F07F7A1">
    <w:name w:val="F483C33DE0F24970872A82978F07F7A1"/>
    <w:rsid w:val="002D2E58"/>
  </w:style>
  <w:style w:type="paragraph" w:customStyle="1" w:styleId="335833561272475FB0FA73C28D294888">
    <w:name w:val="335833561272475FB0FA73C28D294888"/>
    <w:rsid w:val="002D2E58"/>
  </w:style>
  <w:style w:type="paragraph" w:customStyle="1" w:styleId="432ADE6FDD994243ACCB5D2C326F81A4">
    <w:name w:val="432ADE6FDD994243ACCB5D2C326F81A4"/>
    <w:rsid w:val="002D2E58"/>
  </w:style>
  <w:style w:type="paragraph" w:customStyle="1" w:styleId="E7634FD997E04A7BBD5A89993FC68135">
    <w:name w:val="E7634FD997E04A7BBD5A89993FC68135"/>
    <w:rsid w:val="002D2E58"/>
  </w:style>
  <w:style w:type="paragraph" w:customStyle="1" w:styleId="D4FB124172884644B53DE1496337325D">
    <w:name w:val="D4FB124172884644B53DE1496337325D"/>
    <w:rsid w:val="002D2E58"/>
  </w:style>
  <w:style w:type="paragraph" w:customStyle="1" w:styleId="8F175510BB164575B674AD6E38FE680B">
    <w:name w:val="8F175510BB164575B674AD6E38FE680B"/>
    <w:rsid w:val="002D2E58"/>
  </w:style>
  <w:style w:type="paragraph" w:customStyle="1" w:styleId="350F5C5F59FA46CE9D3A86AE934902B3">
    <w:name w:val="350F5C5F59FA46CE9D3A86AE934902B3"/>
    <w:rsid w:val="002D2E58"/>
  </w:style>
  <w:style w:type="paragraph" w:customStyle="1" w:styleId="4A61780AFABC49CE92CEC2937628CE7D">
    <w:name w:val="4A61780AFABC49CE92CEC2937628CE7D"/>
    <w:rsid w:val="002D2E58"/>
  </w:style>
  <w:style w:type="paragraph" w:customStyle="1" w:styleId="8F9B69A51AED4DCD8E4B024A63B44A8B">
    <w:name w:val="8F9B69A51AED4DCD8E4B024A63B44A8B"/>
    <w:rsid w:val="002D2E58"/>
  </w:style>
  <w:style w:type="paragraph" w:customStyle="1" w:styleId="ADA35055CDA14B6488D9A7F6F16B550C">
    <w:name w:val="ADA35055CDA14B6488D9A7F6F16B550C"/>
    <w:rsid w:val="002D2E58"/>
  </w:style>
  <w:style w:type="paragraph" w:customStyle="1" w:styleId="83CAC4ED8F524D65BE34F344649AD8BF">
    <w:name w:val="83CAC4ED8F524D65BE34F344649AD8BF"/>
    <w:rsid w:val="002D2E58"/>
  </w:style>
  <w:style w:type="paragraph" w:customStyle="1" w:styleId="419A85F1C8BD48E6B80BAE187397A74F">
    <w:name w:val="419A85F1C8BD48E6B80BAE187397A74F"/>
    <w:rsid w:val="002D2E58"/>
  </w:style>
  <w:style w:type="paragraph" w:customStyle="1" w:styleId="CA7D4C5F7D2242FCA3AD3C7F3B1DE7C7">
    <w:name w:val="CA7D4C5F7D2242FCA3AD3C7F3B1DE7C7"/>
    <w:rsid w:val="002D2E58"/>
  </w:style>
  <w:style w:type="paragraph" w:customStyle="1" w:styleId="C2192B72CADC4AE2B5A18FB7A016CB02">
    <w:name w:val="C2192B72CADC4AE2B5A18FB7A016CB02"/>
    <w:rsid w:val="002D2E58"/>
  </w:style>
  <w:style w:type="paragraph" w:customStyle="1" w:styleId="D3F62DA9C0144408A3684E9C7B63A630">
    <w:name w:val="D3F62DA9C0144408A3684E9C7B63A630"/>
    <w:rsid w:val="002D2E58"/>
  </w:style>
  <w:style w:type="paragraph" w:customStyle="1" w:styleId="AA9572415CA24B549CA195EF2B20662B">
    <w:name w:val="AA9572415CA24B549CA195EF2B20662B"/>
    <w:rsid w:val="002D2E58"/>
  </w:style>
  <w:style w:type="paragraph" w:customStyle="1" w:styleId="C62EFAE693C84A42AE3A255E782CEA87">
    <w:name w:val="C62EFAE693C84A42AE3A255E782CEA87"/>
    <w:rsid w:val="002D2E58"/>
  </w:style>
  <w:style w:type="paragraph" w:customStyle="1" w:styleId="2E1DABA50743400FB2291F8667EFC8EE">
    <w:name w:val="2E1DABA50743400FB2291F8667EFC8EE"/>
    <w:rsid w:val="002D2E58"/>
  </w:style>
  <w:style w:type="paragraph" w:customStyle="1" w:styleId="3CC2B04DB9F648BCAA0FAFC715FBFE8F">
    <w:name w:val="3CC2B04DB9F648BCAA0FAFC715FBFE8F"/>
    <w:rsid w:val="002D2E58"/>
  </w:style>
  <w:style w:type="paragraph" w:customStyle="1" w:styleId="775212E660AE4E5C860ED76C03CAE937">
    <w:name w:val="775212E660AE4E5C860ED76C03CAE937"/>
    <w:rsid w:val="002D2E58"/>
  </w:style>
  <w:style w:type="paragraph" w:customStyle="1" w:styleId="06E0F769EF8D4A698F11B54ABB40AA00">
    <w:name w:val="06E0F769EF8D4A698F11B54ABB40AA00"/>
    <w:rsid w:val="002D2E58"/>
  </w:style>
  <w:style w:type="paragraph" w:customStyle="1" w:styleId="BF2D7D9F30D24B6FBB365636E6FD5F0D">
    <w:name w:val="BF2D7D9F30D24B6FBB365636E6FD5F0D"/>
    <w:rsid w:val="002D2E58"/>
  </w:style>
  <w:style w:type="paragraph" w:customStyle="1" w:styleId="416875248D3B4E7C838087BD2FC9B301">
    <w:name w:val="416875248D3B4E7C838087BD2FC9B301"/>
    <w:rsid w:val="002D2E58"/>
  </w:style>
  <w:style w:type="paragraph" w:customStyle="1" w:styleId="03E119A9052E41DB97EABC2983615A34">
    <w:name w:val="03E119A9052E41DB97EABC2983615A34"/>
    <w:rsid w:val="002D2E58"/>
  </w:style>
  <w:style w:type="paragraph" w:customStyle="1" w:styleId="99EAA5970FF74C6E8D216FD4A3F086E1">
    <w:name w:val="99EAA5970FF74C6E8D216FD4A3F086E1"/>
    <w:rsid w:val="002D2E58"/>
  </w:style>
  <w:style w:type="paragraph" w:customStyle="1" w:styleId="1AB60462F1F649BB99D78F553FCD8766">
    <w:name w:val="1AB60462F1F649BB99D78F553FCD8766"/>
    <w:rsid w:val="002D2E58"/>
  </w:style>
  <w:style w:type="paragraph" w:customStyle="1" w:styleId="674B7C8DE815405BB0BCF876BC146C68">
    <w:name w:val="674B7C8DE815405BB0BCF876BC146C68"/>
    <w:rsid w:val="002D2E58"/>
  </w:style>
  <w:style w:type="paragraph" w:customStyle="1" w:styleId="A2F6955BDBEE4090AD7714389FBA13CB">
    <w:name w:val="A2F6955BDBEE4090AD7714389FBA13CB"/>
    <w:rsid w:val="002D2E58"/>
  </w:style>
  <w:style w:type="paragraph" w:customStyle="1" w:styleId="21D2391ADF0B4084837247436233012B">
    <w:name w:val="21D2391ADF0B4084837247436233012B"/>
    <w:rsid w:val="002D2E58"/>
  </w:style>
  <w:style w:type="paragraph" w:customStyle="1" w:styleId="1E913C53CDCB4C98989E074FC7BA1FB1">
    <w:name w:val="1E913C53CDCB4C98989E074FC7BA1FB1"/>
    <w:rsid w:val="002D2E58"/>
  </w:style>
  <w:style w:type="paragraph" w:customStyle="1" w:styleId="DD7D61D06D5B4B3A820ADDB62D54A0AC">
    <w:name w:val="DD7D61D06D5B4B3A820ADDB62D54A0AC"/>
    <w:rsid w:val="002D2E58"/>
  </w:style>
  <w:style w:type="paragraph" w:customStyle="1" w:styleId="704E4F8C425B420998D96702FE5485E9">
    <w:name w:val="704E4F8C425B420998D96702FE5485E9"/>
    <w:rsid w:val="002D2E58"/>
  </w:style>
  <w:style w:type="paragraph" w:customStyle="1" w:styleId="ACE0E9304E044B5E85B4F32C554F12FD">
    <w:name w:val="ACE0E9304E044B5E85B4F32C554F12FD"/>
    <w:rsid w:val="002D2E58"/>
  </w:style>
  <w:style w:type="paragraph" w:customStyle="1" w:styleId="2543D2B9BFD545D5A8CE4BFDED8B8A97">
    <w:name w:val="2543D2B9BFD545D5A8CE4BFDED8B8A97"/>
    <w:rsid w:val="002D2E58"/>
  </w:style>
  <w:style w:type="paragraph" w:customStyle="1" w:styleId="01B8201DB2EC4B2DADEF0F207B56A8F3">
    <w:name w:val="01B8201DB2EC4B2DADEF0F207B56A8F3"/>
    <w:rsid w:val="002D2E58"/>
  </w:style>
  <w:style w:type="paragraph" w:customStyle="1" w:styleId="98E31DC85F644D5FB5A9B2433C3201AD">
    <w:name w:val="98E31DC85F644D5FB5A9B2433C3201AD"/>
    <w:rsid w:val="002D2E58"/>
  </w:style>
  <w:style w:type="paragraph" w:customStyle="1" w:styleId="EE79A7D367AB41AC80947BC33DE33C71">
    <w:name w:val="EE79A7D367AB41AC80947BC33DE33C71"/>
    <w:rsid w:val="002D2E58"/>
  </w:style>
  <w:style w:type="paragraph" w:customStyle="1" w:styleId="60ED7B383DDB432386D31597C3683FE5">
    <w:name w:val="60ED7B383DDB432386D31597C3683FE5"/>
    <w:rsid w:val="002D2E58"/>
  </w:style>
  <w:style w:type="paragraph" w:customStyle="1" w:styleId="38C3F1F7E23F438788519569EBB532EE">
    <w:name w:val="38C3F1F7E23F438788519569EBB532EE"/>
    <w:rsid w:val="002D2E58"/>
  </w:style>
  <w:style w:type="paragraph" w:customStyle="1" w:styleId="E95050568E22410AAC8A0DB46D01D2FD">
    <w:name w:val="E95050568E22410AAC8A0DB46D01D2FD"/>
    <w:rsid w:val="002D2E58"/>
  </w:style>
  <w:style w:type="paragraph" w:customStyle="1" w:styleId="9BF488F29DBA41C2BDD4A1E7E108AC97">
    <w:name w:val="9BF488F29DBA41C2BDD4A1E7E108AC97"/>
    <w:rsid w:val="002D2E58"/>
  </w:style>
  <w:style w:type="paragraph" w:customStyle="1" w:styleId="47B7857C125446838609524E334DDFB8">
    <w:name w:val="47B7857C125446838609524E334DDFB8"/>
    <w:rsid w:val="002D2E58"/>
  </w:style>
  <w:style w:type="paragraph" w:customStyle="1" w:styleId="AE6DD3C1A3774241B69F16E770ED7796">
    <w:name w:val="AE6DD3C1A3774241B69F16E770ED7796"/>
    <w:rsid w:val="002D2E58"/>
  </w:style>
  <w:style w:type="paragraph" w:customStyle="1" w:styleId="62F0A6A14DE24EB1B051AAE911D7FACA">
    <w:name w:val="62F0A6A14DE24EB1B051AAE911D7FACA"/>
    <w:rsid w:val="002D2E58"/>
  </w:style>
  <w:style w:type="paragraph" w:customStyle="1" w:styleId="19DABF313FB44A038D0469CDC32BC9CC">
    <w:name w:val="19DABF313FB44A038D0469CDC32BC9CC"/>
    <w:rsid w:val="002D2E58"/>
  </w:style>
  <w:style w:type="paragraph" w:customStyle="1" w:styleId="6537B0AA40AB4755B2A688E1C34DE0EE">
    <w:name w:val="6537B0AA40AB4755B2A688E1C34DE0EE"/>
    <w:rsid w:val="002D2E58"/>
  </w:style>
  <w:style w:type="paragraph" w:customStyle="1" w:styleId="E8090607FBAA4805AD1142D9BA62BEA5">
    <w:name w:val="E8090607FBAA4805AD1142D9BA62BEA5"/>
    <w:rsid w:val="002D2E58"/>
  </w:style>
  <w:style w:type="paragraph" w:customStyle="1" w:styleId="F7644BDE6E9F497FA9C526DAE9ECEF1C">
    <w:name w:val="F7644BDE6E9F497FA9C526DAE9ECEF1C"/>
    <w:rsid w:val="002D2E58"/>
  </w:style>
  <w:style w:type="paragraph" w:customStyle="1" w:styleId="5E39F46EDFDD490E83C1019D42A2F14B">
    <w:name w:val="5E39F46EDFDD490E83C1019D42A2F14B"/>
    <w:rsid w:val="002D2E58"/>
  </w:style>
  <w:style w:type="paragraph" w:customStyle="1" w:styleId="38FE57F43A714C83BCB7CE770A3D5B47">
    <w:name w:val="38FE57F43A714C83BCB7CE770A3D5B47"/>
    <w:rsid w:val="002D2E58"/>
  </w:style>
  <w:style w:type="paragraph" w:customStyle="1" w:styleId="F40D80BC81BF4608810371AEFFD2FB60">
    <w:name w:val="F40D80BC81BF4608810371AEFFD2FB60"/>
    <w:rsid w:val="002D2E58"/>
  </w:style>
  <w:style w:type="paragraph" w:customStyle="1" w:styleId="55BA4AF608314EC08A6FA83E6CBB16CE">
    <w:name w:val="55BA4AF608314EC08A6FA83E6CBB16CE"/>
    <w:rsid w:val="002D2E58"/>
  </w:style>
  <w:style w:type="paragraph" w:customStyle="1" w:styleId="905ACBBFCBE5424E8167CE5AD112F820">
    <w:name w:val="905ACBBFCBE5424E8167CE5AD112F820"/>
    <w:rsid w:val="002D2E58"/>
  </w:style>
  <w:style w:type="paragraph" w:customStyle="1" w:styleId="C42501D628D049FABFB2A78CBF3809A9">
    <w:name w:val="C42501D628D049FABFB2A78CBF3809A9"/>
    <w:rsid w:val="002D2E58"/>
  </w:style>
  <w:style w:type="paragraph" w:customStyle="1" w:styleId="6034D50D18184D70B3622D113A69A5E9">
    <w:name w:val="6034D50D18184D70B3622D113A69A5E9"/>
    <w:rsid w:val="002D2E58"/>
  </w:style>
  <w:style w:type="paragraph" w:customStyle="1" w:styleId="FDA0656402C94D0B880D6ABD8BA1A537">
    <w:name w:val="FDA0656402C94D0B880D6ABD8BA1A537"/>
    <w:rsid w:val="002D2E58"/>
  </w:style>
  <w:style w:type="paragraph" w:customStyle="1" w:styleId="CDEBFA4549054CDFB436A95D478253A4">
    <w:name w:val="CDEBFA4549054CDFB436A95D478253A4"/>
    <w:rsid w:val="002D2E58"/>
  </w:style>
  <w:style w:type="paragraph" w:customStyle="1" w:styleId="9C22DC471D734D2CA7C8DDBEF602E710">
    <w:name w:val="9C22DC471D734D2CA7C8DDBEF602E710"/>
    <w:rsid w:val="002D2E58"/>
  </w:style>
  <w:style w:type="paragraph" w:customStyle="1" w:styleId="1D7BE2AC068D489AA13DE0FA2887CBD5">
    <w:name w:val="1D7BE2AC068D489AA13DE0FA2887CBD5"/>
    <w:rsid w:val="002D2E58"/>
  </w:style>
  <w:style w:type="paragraph" w:customStyle="1" w:styleId="5AEC9163FF6B4F1EBE7CF989F4E9C563">
    <w:name w:val="5AEC9163FF6B4F1EBE7CF989F4E9C563"/>
    <w:rsid w:val="002D2E58"/>
  </w:style>
  <w:style w:type="paragraph" w:customStyle="1" w:styleId="6AEBECE29F4E4795A0F01BF4EB061104">
    <w:name w:val="6AEBECE29F4E4795A0F01BF4EB061104"/>
    <w:rsid w:val="002D2E58"/>
  </w:style>
  <w:style w:type="paragraph" w:customStyle="1" w:styleId="E06B2A20393945DAA2E4A976FF5E206E">
    <w:name w:val="E06B2A20393945DAA2E4A976FF5E206E"/>
    <w:rsid w:val="002D2E58"/>
  </w:style>
  <w:style w:type="paragraph" w:customStyle="1" w:styleId="E6127C8A767445A991EE8E39283B960D">
    <w:name w:val="E6127C8A767445A991EE8E39283B960D"/>
    <w:rsid w:val="002D2E58"/>
  </w:style>
  <w:style w:type="paragraph" w:customStyle="1" w:styleId="81296A406A7441C3AFAF560B269C1145">
    <w:name w:val="81296A406A7441C3AFAF560B269C1145"/>
    <w:rsid w:val="002D2E58"/>
  </w:style>
  <w:style w:type="paragraph" w:customStyle="1" w:styleId="6E0B9797D0984DEAAA0F7733CB943D3B">
    <w:name w:val="6E0B9797D0984DEAAA0F7733CB943D3B"/>
    <w:rsid w:val="002D2E58"/>
  </w:style>
  <w:style w:type="paragraph" w:customStyle="1" w:styleId="487A2B97C5994AE18CE27FE6DD5187D4">
    <w:name w:val="487A2B97C5994AE18CE27FE6DD5187D4"/>
    <w:rsid w:val="00416F53"/>
  </w:style>
  <w:style w:type="paragraph" w:customStyle="1" w:styleId="E2BD03FF574B4DFA95BDFF2E5A4DB478">
    <w:name w:val="E2BD03FF574B4DFA95BDFF2E5A4DB478"/>
    <w:rsid w:val="00416F53"/>
  </w:style>
  <w:style w:type="paragraph" w:customStyle="1" w:styleId="260D3F2AB4DA4173814A001549E40CDE">
    <w:name w:val="260D3F2AB4DA4173814A001549E40CDE"/>
    <w:rsid w:val="00416F53"/>
  </w:style>
  <w:style w:type="paragraph" w:customStyle="1" w:styleId="45CF23D72D514F4BAA24C92125420FE9">
    <w:name w:val="45CF23D72D514F4BAA24C92125420FE9"/>
    <w:rsid w:val="00416F53"/>
  </w:style>
  <w:style w:type="paragraph" w:customStyle="1" w:styleId="DDE8C4346004475291615FFF66625D2B">
    <w:name w:val="DDE8C4346004475291615FFF66625D2B"/>
    <w:rsid w:val="00416F53"/>
  </w:style>
  <w:style w:type="paragraph" w:customStyle="1" w:styleId="8D5415132F83448D8AA329B41258A720">
    <w:name w:val="8D5415132F83448D8AA329B41258A720"/>
    <w:rsid w:val="00416F53"/>
  </w:style>
  <w:style w:type="paragraph" w:customStyle="1" w:styleId="A6D99E72EEEB411E84CECF067D22671A">
    <w:name w:val="A6D99E72EEEB411E84CECF067D22671A"/>
    <w:rsid w:val="00416F53"/>
  </w:style>
  <w:style w:type="paragraph" w:customStyle="1" w:styleId="F2F260B198EF4C60AA8327BA6DC75AED">
    <w:name w:val="F2F260B198EF4C60AA8327BA6DC75AED"/>
    <w:rsid w:val="00416F53"/>
  </w:style>
  <w:style w:type="paragraph" w:customStyle="1" w:styleId="43CA51D0AD22453FBFB4B3A24AD766F5">
    <w:name w:val="43CA51D0AD22453FBFB4B3A24AD766F5"/>
    <w:rsid w:val="00416F53"/>
  </w:style>
  <w:style w:type="paragraph" w:customStyle="1" w:styleId="DDB5E434B8044B40946A8BD91D55CFA3">
    <w:name w:val="DDB5E434B8044B40946A8BD91D55CFA3"/>
    <w:rsid w:val="00416F53"/>
  </w:style>
  <w:style w:type="paragraph" w:customStyle="1" w:styleId="2109C77D76774569AE123B0F50F2A55B">
    <w:name w:val="2109C77D76774569AE123B0F50F2A55B"/>
    <w:rsid w:val="00416F53"/>
  </w:style>
  <w:style w:type="paragraph" w:customStyle="1" w:styleId="C8230708CCD547AB8846CC798277AC20">
    <w:name w:val="C8230708CCD547AB8846CC798277AC20"/>
    <w:rsid w:val="00416F53"/>
  </w:style>
  <w:style w:type="paragraph" w:customStyle="1" w:styleId="87EC435799DA41EAA9A82DF0D4B2889F">
    <w:name w:val="87EC435799DA41EAA9A82DF0D4B2889F"/>
    <w:rsid w:val="00416F53"/>
  </w:style>
  <w:style w:type="paragraph" w:customStyle="1" w:styleId="327F23DE512B4F569643EAAB8024B403">
    <w:name w:val="327F23DE512B4F569643EAAB8024B403"/>
    <w:rsid w:val="00416F53"/>
  </w:style>
  <w:style w:type="paragraph" w:customStyle="1" w:styleId="E32A5C5E0DCF46A1B0FF4B0DEFF90F4D">
    <w:name w:val="E32A5C5E0DCF46A1B0FF4B0DEFF90F4D"/>
    <w:rsid w:val="00416F53"/>
  </w:style>
  <w:style w:type="paragraph" w:customStyle="1" w:styleId="F818BB216FFA487FB062F677991B5CFA">
    <w:name w:val="F818BB216FFA487FB062F677991B5CFA"/>
    <w:rsid w:val="00416F53"/>
  </w:style>
  <w:style w:type="paragraph" w:customStyle="1" w:styleId="9992BE95F9F94A539458FA4C2CF89FC8">
    <w:name w:val="9992BE95F9F94A539458FA4C2CF89FC8"/>
    <w:rsid w:val="00416F53"/>
  </w:style>
  <w:style w:type="paragraph" w:customStyle="1" w:styleId="055B40562A1F424DB29955ADE907F49D">
    <w:name w:val="055B40562A1F424DB29955ADE907F49D"/>
    <w:rsid w:val="00416F53"/>
  </w:style>
  <w:style w:type="paragraph" w:customStyle="1" w:styleId="31A7EAEEA1694BE29BC6B27D05412E91">
    <w:name w:val="31A7EAEEA1694BE29BC6B27D05412E91"/>
    <w:rsid w:val="00416F53"/>
  </w:style>
  <w:style w:type="paragraph" w:customStyle="1" w:styleId="21BE43CDFC13447CBBC68D6D574F3333">
    <w:name w:val="21BE43CDFC13447CBBC68D6D574F3333"/>
    <w:rsid w:val="00416F53"/>
  </w:style>
  <w:style w:type="paragraph" w:customStyle="1" w:styleId="E90D9F6DE2B4491691271B8B9D207902">
    <w:name w:val="E90D9F6DE2B4491691271B8B9D207902"/>
    <w:rsid w:val="00416F53"/>
  </w:style>
  <w:style w:type="paragraph" w:customStyle="1" w:styleId="7E322BA3ECE340F5B6AF344A8EF03122">
    <w:name w:val="7E322BA3ECE340F5B6AF344A8EF03122"/>
    <w:rsid w:val="00416F53"/>
  </w:style>
  <w:style w:type="paragraph" w:customStyle="1" w:styleId="DF993A8AB3AA4AC2A2F6CF9A72C3CE43">
    <w:name w:val="DF993A8AB3AA4AC2A2F6CF9A72C3CE43"/>
    <w:rsid w:val="00416F53"/>
  </w:style>
  <w:style w:type="paragraph" w:customStyle="1" w:styleId="FAF0E15F2686417790E9580FFE0E90D7">
    <w:name w:val="FAF0E15F2686417790E9580FFE0E90D7"/>
    <w:rsid w:val="00416F53"/>
  </w:style>
  <w:style w:type="paragraph" w:customStyle="1" w:styleId="FB60B6DC6C7E4C13B684A426C6E9BE44">
    <w:name w:val="FB60B6DC6C7E4C13B684A426C6E9BE44"/>
    <w:rsid w:val="00416F53"/>
  </w:style>
  <w:style w:type="paragraph" w:customStyle="1" w:styleId="B08DC90A71F44EED9E2B70FCA2D9357F">
    <w:name w:val="B08DC90A71F44EED9E2B70FCA2D9357F"/>
    <w:rsid w:val="00416F53"/>
  </w:style>
  <w:style w:type="paragraph" w:customStyle="1" w:styleId="11365AB3350F4227BD82B4C0B7084595">
    <w:name w:val="11365AB3350F4227BD82B4C0B7084595"/>
    <w:rsid w:val="00416F53"/>
  </w:style>
  <w:style w:type="paragraph" w:customStyle="1" w:styleId="D7548E5A15C647BE933BF74581915553">
    <w:name w:val="D7548E5A15C647BE933BF74581915553"/>
    <w:rsid w:val="00416F53"/>
  </w:style>
  <w:style w:type="paragraph" w:customStyle="1" w:styleId="F1C5EA6951514D96B1C107BF759A17D1">
    <w:name w:val="F1C5EA6951514D96B1C107BF759A17D1"/>
    <w:rsid w:val="00416F53"/>
  </w:style>
  <w:style w:type="paragraph" w:customStyle="1" w:styleId="125B6BC80FF64925B8934E0760D3AA4B">
    <w:name w:val="125B6BC80FF64925B8934E0760D3AA4B"/>
    <w:rsid w:val="00416F53"/>
  </w:style>
  <w:style w:type="paragraph" w:customStyle="1" w:styleId="4E62C53FC7B5493D906033561864E272">
    <w:name w:val="4E62C53FC7B5493D906033561864E272"/>
    <w:rsid w:val="00416F53"/>
  </w:style>
  <w:style w:type="paragraph" w:customStyle="1" w:styleId="F1DC0286172C4CD2A3C5E25E2D88DE85">
    <w:name w:val="F1DC0286172C4CD2A3C5E25E2D88DE85"/>
    <w:rsid w:val="00416F53"/>
  </w:style>
  <w:style w:type="paragraph" w:customStyle="1" w:styleId="959CBF42A0C540A18D9FC55B0DB0EDE2">
    <w:name w:val="959CBF42A0C540A18D9FC55B0DB0EDE2"/>
    <w:rsid w:val="00416F53"/>
  </w:style>
  <w:style w:type="paragraph" w:customStyle="1" w:styleId="572B548380E548A78A6ABBCFE9DC9D58">
    <w:name w:val="572B548380E548A78A6ABBCFE9DC9D58"/>
    <w:rsid w:val="00416F53"/>
  </w:style>
  <w:style w:type="paragraph" w:customStyle="1" w:styleId="BAAD8047A6B24929939A82D9D463DD12">
    <w:name w:val="BAAD8047A6B24929939A82D9D463DD12"/>
    <w:rsid w:val="00416F53"/>
  </w:style>
  <w:style w:type="paragraph" w:customStyle="1" w:styleId="1456D70CE6D34DA7BFB87F9638717B87">
    <w:name w:val="1456D70CE6D34DA7BFB87F9638717B87"/>
    <w:rsid w:val="00416F53"/>
  </w:style>
  <w:style w:type="paragraph" w:customStyle="1" w:styleId="85F26F2C4DA1452D9D8B0D26A1226D9F">
    <w:name w:val="85F26F2C4DA1452D9D8B0D26A1226D9F"/>
    <w:rsid w:val="00416F53"/>
  </w:style>
  <w:style w:type="paragraph" w:customStyle="1" w:styleId="3B8ACE017F7D4F769AB500900E30FFF7">
    <w:name w:val="3B8ACE017F7D4F769AB500900E30FFF7"/>
    <w:rsid w:val="00416F53"/>
  </w:style>
  <w:style w:type="paragraph" w:customStyle="1" w:styleId="F76F7F4C9CF1477993FC544E8395BBDD">
    <w:name w:val="F76F7F4C9CF1477993FC544E8395BBDD"/>
    <w:rsid w:val="00416F53"/>
  </w:style>
  <w:style w:type="paragraph" w:customStyle="1" w:styleId="E74172C2C005420FB0B8E242EB0C3E70">
    <w:name w:val="E74172C2C005420FB0B8E242EB0C3E70"/>
    <w:rsid w:val="00416F53"/>
  </w:style>
  <w:style w:type="paragraph" w:customStyle="1" w:styleId="225B85547F624BCBB58BE3EEB1FDD40A">
    <w:name w:val="225B85547F624BCBB58BE3EEB1FDD40A"/>
    <w:rsid w:val="00416F53"/>
  </w:style>
  <w:style w:type="paragraph" w:customStyle="1" w:styleId="67EF0ADC474B44F995801BC3FF0CF52D">
    <w:name w:val="67EF0ADC474B44F995801BC3FF0CF52D"/>
    <w:rsid w:val="00416F53"/>
  </w:style>
  <w:style w:type="paragraph" w:customStyle="1" w:styleId="24601CCC8C2742838957A11B1F0BCEF9">
    <w:name w:val="24601CCC8C2742838957A11B1F0BCEF9"/>
    <w:rsid w:val="00416F53"/>
  </w:style>
  <w:style w:type="paragraph" w:customStyle="1" w:styleId="BF67EE494FD9458EB2F5D321363AD75D">
    <w:name w:val="BF67EE494FD9458EB2F5D321363AD75D"/>
    <w:rsid w:val="00416F53"/>
  </w:style>
  <w:style w:type="paragraph" w:customStyle="1" w:styleId="16EFD9BEE1414BBC9418C4DA59FADE81">
    <w:name w:val="16EFD9BEE1414BBC9418C4DA59FADE81"/>
    <w:rsid w:val="00416F53"/>
  </w:style>
  <w:style w:type="paragraph" w:customStyle="1" w:styleId="71507E486FF84FBD8CE5B627AD3AD999">
    <w:name w:val="71507E486FF84FBD8CE5B627AD3AD999"/>
    <w:rsid w:val="00416F53"/>
  </w:style>
  <w:style w:type="paragraph" w:customStyle="1" w:styleId="8B8D2D8C5D9144B88E4678C7631E14B9">
    <w:name w:val="8B8D2D8C5D9144B88E4678C7631E14B9"/>
    <w:rsid w:val="00416F53"/>
  </w:style>
  <w:style w:type="paragraph" w:customStyle="1" w:styleId="37EC7A5898FD443DAC78BF8FC0D08882">
    <w:name w:val="37EC7A5898FD443DAC78BF8FC0D08882"/>
    <w:rsid w:val="00416F53"/>
  </w:style>
  <w:style w:type="paragraph" w:customStyle="1" w:styleId="FBCB2DB536034B78BF78F1458CA56112">
    <w:name w:val="FBCB2DB536034B78BF78F1458CA56112"/>
    <w:rsid w:val="00416F53"/>
  </w:style>
  <w:style w:type="paragraph" w:customStyle="1" w:styleId="3493EB94DE1C4AA0B2023F7D05E38ACF">
    <w:name w:val="3493EB94DE1C4AA0B2023F7D05E38ACF"/>
    <w:rsid w:val="00416F53"/>
  </w:style>
  <w:style w:type="paragraph" w:customStyle="1" w:styleId="F3119FA1B4394460AE67560F6FECE392">
    <w:name w:val="F3119FA1B4394460AE67560F6FECE392"/>
    <w:rsid w:val="00416F53"/>
  </w:style>
  <w:style w:type="paragraph" w:customStyle="1" w:styleId="6750078CD78D4BB5B3D1A9D1DEF3B7FB">
    <w:name w:val="6750078CD78D4BB5B3D1A9D1DEF3B7FB"/>
    <w:rsid w:val="00416F53"/>
  </w:style>
  <w:style w:type="paragraph" w:customStyle="1" w:styleId="1E762F8B37AA40E998B5914718504CD0">
    <w:name w:val="1E762F8B37AA40E998B5914718504CD0"/>
    <w:rsid w:val="00416F53"/>
  </w:style>
  <w:style w:type="paragraph" w:customStyle="1" w:styleId="F4B81E6BCF6A4DD499CF13A767D083C9">
    <w:name w:val="F4B81E6BCF6A4DD499CF13A767D083C9"/>
    <w:rsid w:val="00416F53"/>
  </w:style>
  <w:style w:type="paragraph" w:customStyle="1" w:styleId="80D78CCEBADF431D88052AAC2B46CA50">
    <w:name w:val="80D78CCEBADF431D88052AAC2B46CA50"/>
    <w:rsid w:val="00416F53"/>
  </w:style>
  <w:style w:type="paragraph" w:customStyle="1" w:styleId="861054C9ABA249D097205E98ED2073D8">
    <w:name w:val="861054C9ABA249D097205E98ED2073D8"/>
    <w:rsid w:val="00416F53"/>
  </w:style>
  <w:style w:type="paragraph" w:customStyle="1" w:styleId="B2946EEEE70F4ACCBE43E5E0158CB951">
    <w:name w:val="B2946EEEE70F4ACCBE43E5E0158CB951"/>
    <w:rsid w:val="00416F53"/>
  </w:style>
  <w:style w:type="paragraph" w:customStyle="1" w:styleId="188E2CD769E44ADBA42BE300E20F8C31">
    <w:name w:val="188E2CD769E44ADBA42BE300E20F8C31"/>
    <w:rsid w:val="00416F53"/>
  </w:style>
  <w:style w:type="paragraph" w:customStyle="1" w:styleId="AE26B1DE6AD14AE68F3D12C4B11D7BE1">
    <w:name w:val="AE26B1DE6AD14AE68F3D12C4B11D7BE1"/>
    <w:rsid w:val="00416F53"/>
  </w:style>
  <w:style w:type="paragraph" w:customStyle="1" w:styleId="64CB7F4CE24C4118B8B53641A7878C0E">
    <w:name w:val="64CB7F4CE24C4118B8B53641A7878C0E"/>
    <w:rsid w:val="00416F53"/>
  </w:style>
  <w:style w:type="paragraph" w:customStyle="1" w:styleId="75A77F2E09F54EA2A1A2478BCBACF8FD">
    <w:name w:val="75A77F2E09F54EA2A1A2478BCBACF8FD"/>
    <w:rsid w:val="00416F53"/>
  </w:style>
  <w:style w:type="paragraph" w:customStyle="1" w:styleId="F32DFA518EA040EDBF26BC86B8CAD6BC">
    <w:name w:val="F32DFA518EA040EDBF26BC86B8CAD6BC"/>
    <w:rsid w:val="00416F53"/>
  </w:style>
  <w:style w:type="paragraph" w:customStyle="1" w:styleId="0B9C7D22242D4D8FB0ABDB2B321C7F53">
    <w:name w:val="0B9C7D22242D4D8FB0ABDB2B321C7F53"/>
    <w:rsid w:val="00416F53"/>
  </w:style>
  <w:style w:type="paragraph" w:customStyle="1" w:styleId="062A0EBFF8894C34887322E1B347B587">
    <w:name w:val="062A0EBFF8894C34887322E1B347B587"/>
    <w:rsid w:val="00416F53"/>
  </w:style>
  <w:style w:type="paragraph" w:customStyle="1" w:styleId="CA29609B128C40F28E080818CBADE97D">
    <w:name w:val="CA29609B128C40F28E080818CBADE97D"/>
    <w:rsid w:val="00416F53"/>
  </w:style>
  <w:style w:type="paragraph" w:customStyle="1" w:styleId="008D367B95F94CB7A288539A2B1E25F5">
    <w:name w:val="008D367B95F94CB7A288539A2B1E25F5"/>
    <w:rsid w:val="00416F53"/>
  </w:style>
  <w:style w:type="paragraph" w:customStyle="1" w:styleId="AD3D23CBBE0B4A21A643F77F330B834D">
    <w:name w:val="AD3D23CBBE0B4A21A643F77F330B834D"/>
    <w:rsid w:val="00416F53"/>
  </w:style>
  <w:style w:type="paragraph" w:customStyle="1" w:styleId="BA7FBF77AC704457B61C3FC13EBCD26B">
    <w:name w:val="BA7FBF77AC704457B61C3FC13EBCD26B"/>
    <w:rsid w:val="00416F53"/>
  </w:style>
  <w:style w:type="paragraph" w:customStyle="1" w:styleId="561BE9A10507408FAFC3FAC40A4891B8">
    <w:name w:val="561BE9A10507408FAFC3FAC40A4891B8"/>
    <w:rsid w:val="00416F53"/>
  </w:style>
  <w:style w:type="paragraph" w:customStyle="1" w:styleId="CD51A843251B49A3888D102D6C0E1177">
    <w:name w:val="CD51A843251B49A3888D102D6C0E1177"/>
    <w:rsid w:val="00416F53"/>
  </w:style>
  <w:style w:type="paragraph" w:customStyle="1" w:styleId="970E163C2C79479E96A4AFC4E98CA2AB">
    <w:name w:val="970E163C2C79479E96A4AFC4E98CA2AB"/>
    <w:rsid w:val="00416F53"/>
  </w:style>
  <w:style w:type="paragraph" w:customStyle="1" w:styleId="824B35ADF57344BD821553FC0550B5ED">
    <w:name w:val="824B35ADF57344BD821553FC0550B5ED"/>
    <w:rsid w:val="00416F53"/>
  </w:style>
  <w:style w:type="paragraph" w:customStyle="1" w:styleId="B5EB421ADA474B1FBC2D15E89E17A95B">
    <w:name w:val="B5EB421ADA474B1FBC2D15E89E17A95B"/>
    <w:rsid w:val="00416F53"/>
  </w:style>
  <w:style w:type="paragraph" w:customStyle="1" w:styleId="60E155A58167431693382ED53E47E4F1">
    <w:name w:val="60E155A58167431693382ED53E47E4F1"/>
    <w:rsid w:val="00416F53"/>
  </w:style>
  <w:style w:type="paragraph" w:customStyle="1" w:styleId="3C713BC16A5B469892A8D407406C84FC">
    <w:name w:val="3C713BC16A5B469892A8D407406C84FC"/>
    <w:rsid w:val="00416F53"/>
  </w:style>
  <w:style w:type="paragraph" w:customStyle="1" w:styleId="A3DE3AABEAB44491B9F5868BFDF544DB">
    <w:name w:val="A3DE3AABEAB44491B9F5868BFDF544DB"/>
    <w:rsid w:val="00416F53"/>
  </w:style>
  <w:style w:type="paragraph" w:customStyle="1" w:styleId="3F1B496C33F845B5A4D0B4271A9E9CD7">
    <w:name w:val="3F1B496C33F845B5A4D0B4271A9E9CD7"/>
    <w:rsid w:val="00416F53"/>
  </w:style>
  <w:style w:type="paragraph" w:customStyle="1" w:styleId="DF076DD1AEE14C6EA8929458BFBD6C52">
    <w:name w:val="DF076DD1AEE14C6EA8929458BFBD6C52"/>
    <w:rsid w:val="00416F53"/>
  </w:style>
  <w:style w:type="paragraph" w:customStyle="1" w:styleId="AF9919AA7E184D97A451FCB78801D635">
    <w:name w:val="AF9919AA7E184D97A451FCB78801D635"/>
    <w:rsid w:val="00416F53"/>
  </w:style>
  <w:style w:type="paragraph" w:customStyle="1" w:styleId="6264BB4D993E400CB7DB50B9F304B719">
    <w:name w:val="6264BB4D993E400CB7DB50B9F304B719"/>
    <w:rsid w:val="00416F53"/>
  </w:style>
  <w:style w:type="paragraph" w:customStyle="1" w:styleId="10453A0F9A98420CA942416DFA834292">
    <w:name w:val="10453A0F9A98420CA942416DFA834292"/>
    <w:rsid w:val="00416F53"/>
  </w:style>
  <w:style w:type="paragraph" w:customStyle="1" w:styleId="79AEFED93B664A4D8D473D38861E9EC0">
    <w:name w:val="79AEFED93B664A4D8D473D38861E9EC0"/>
    <w:rsid w:val="00416F53"/>
  </w:style>
  <w:style w:type="paragraph" w:customStyle="1" w:styleId="097EBDF35FD34A3895A5A61B9640644A">
    <w:name w:val="097EBDF35FD34A3895A5A61B9640644A"/>
    <w:rsid w:val="00416F53"/>
  </w:style>
  <w:style w:type="paragraph" w:customStyle="1" w:styleId="094D54F2846240A582FAB206185C886A">
    <w:name w:val="094D54F2846240A582FAB206185C886A"/>
    <w:rsid w:val="00416F53"/>
  </w:style>
  <w:style w:type="paragraph" w:customStyle="1" w:styleId="D3BDBD73B6AA45EA8AF9C43E3C48985F">
    <w:name w:val="D3BDBD73B6AA45EA8AF9C43E3C48985F"/>
    <w:rsid w:val="00416F53"/>
  </w:style>
  <w:style w:type="paragraph" w:customStyle="1" w:styleId="2AEB2119F6C441358488CDA489CBC7F6">
    <w:name w:val="2AEB2119F6C441358488CDA489CBC7F6"/>
    <w:rsid w:val="00416F53"/>
  </w:style>
  <w:style w:type="paragraph" w:customStyle="1" w:styleId="678F956D1BEE4374A5B689E98A4C40E1">
    <w:name w:val="678F956D1BEE4374A5B689E98A4C40E1"/>
    <w:rsid w:val="00416F53"/>
  </w:style>
  <w:style w:type="paragraph" w:customStyle="1" w:styleId="A60E76E6F1DA4C2884F7D053E7AC2C3F">
    <w:name w:val="A60E76E6F1DA4C2884F7D053E7AC2C3F"/>
    <w:rsid w:val="00416F53"/>
  </w:style>
  <w:style w:type="paragraph" w:customStyle="1" w:styleId="C56B646BB7264DE1B5ABBBFFE9C09235">
    <w:name w:val="C56B646BB7264DE1B5ABBBFFE9C09235"/>
    <w:rsid w:val="00416F53"/>
  </w:style>
  <w:style w:type="paragraph" w:customStyle="1" w:styleId="9979262F2CDA4593AA130691BE1AE90C">
    <w:name w:val="9979262F2CDA4593AA130691BE1AE90C"/>
    <w:rsid w:val="00416F53"/>
  </w:style>
  <w:style w:type="paragraph" w:customStyle="1" w:styleId="0CF3F9C37E7E4A319B8FAC66F618F836">
    <w:name w:val="0CF3F9C37E7E4A319B8FAC66F618F836"/>
    <w:rsid w:val="00416F53"/>
  </w:style>
  <w:style w:type="paragraph" w:customStyle="1" w:styleId="0CE2E33F5CC54196845CFA075E643AA1">
    <w:name w:val="0CE2E33F5CC54196845CFA075E643AA1"/>
    <w:rsid w:val="00416F53"/>
  </w:style>
  <w:style w:type="paragraph" w:customStyle="1" w:styleId="9B5A26F75B164E16932A520C40894010">
    <w:name w:val="9B5A26F75B164E16932A520C40894010"/>
    <w:rsid w:val="00416F53"/>
  </w:style>
  <w:style w:type="paragraph" w:customStyle="1" w:styleId="95C70F6835BD4BAFA02BE0173669ECF0">
    <w:name w:val="95C70F6835BD4BAFA02BE0173669ECF0"/>
    <w:rsid w:val="00416F53"/>
  </w:style>
  <w:style w:type="paragraph" w:customStyle="1" w:styleId="A3B9172B2EEA435DBA0BB11086702349">
    <w:name w:val="A3B9172B2EEA435DBA0BB11086702349"/>
    <w:rsid w:val="00416F53"/>
  </w:style>
  <w:style w:type="paragraph" w:customStyle="1" w:styleId="4F30F1522AF54CCDBF6BD205DF0D9CBD">
    <w:name w:val="4F30F1522AF54CCDBF6BD205DF0D9CBD"/>
    <w:rsid w:val="00416F53"/>
  </w:style>
  <w:style w:type="paragraph" w:customStyle="1" w:styleId="B8B17DCAB39C4F649AB612886774B840">
    <w:name w:val="B8B17DCAB39C4F649AB612886774B840"/>
    <w:rsid w:val="00416F53"/>
  </w:style>
  <w:style w:type="paragraph" w:customStyle="1" w:styleId="9F5A520116934303861EDF10E4A997A9">
    <w:name w:val="9F5A520116934303861EDF10E4A997A9"/>
    <w:rsid w:val="00416F53"/>
  </w:style>
  <w:style w:type="paragraph" w:customStyle="1" w:styleId="B6A5A8B891FC49FF94655F8C4D0C8C5D">
    <w:name w:val="B6A5A8B891FC49FF94655F8C4D0C8C5D"/>
    <w:rsid w:val="00416F53"/>
  </w:style>
  <w:style w:type="paragraph" w:customStyle="1" w:styleId="C6C511063B3E470FA65D3C5A0BE8FE32">
    <w:name w:val="C6C511063B3E470FA65D3C5A0BE8FE32"/>
    <w:rsid w:val="00416F53"/>
  </w:style>
  <w:style w:type="paragraph" w:customStyle="1" w:styleId="E0F8B6E8CE29456D9C0FCCB74E180953">
    <w:name w:val="E0F8B6E8CE29456D9C0FCCB74E180953"/>
    <w:rsid w:val="00416F53"/>
  </w:style>
  <w:style w:type="paragraph" w:customStyle="1" w:styleId="CA49CFC2BE8441D7BFE985C25F0CC66D">
    <w:name w:val="CA49CFC2BE8441D7BFE985C25F0CC66D"/>
    <w:rsid w:val="00416F53"/>
  </w:style>
  <w:style w:type="paragraph" w:customStyle="1" w:styleId="2F74016AA86340328F2946F9AAD6752E">
    <w:name w:val="2F74016AA86340328F2946F9AAD6752E"/>
    <w:rsid w:val="00416F53"/>
  </w:style>
  <w:style w:type="paragraph" w:customStyle="1" w:styleId="0BBC696413264912933DFD673BE3065A">
    <w:name w:val="0BBC696413264912933DFD673BE3065A"/>
    <w:rsid w:val="00416F53"/>
  </w:style>
  <w:style w:type="paragraph" w:customStyle="1" w:styleId="1EA2CC1B44F4428E8984E39F03D5C4A5">
    <w:name w:val="1EA2CC1B44F4428E8984E39F03D5C4A5"/>
    <w:rsid w:val="00416F53"/>
  </w:style>
  <w:style w:type="paragraph" w:customStyle="1" w:styleId="047B0EF6D194417791D843EDE197F7E2">
    <w:name w:val="047B0EF6D194417791D843EDE197F7E2"/>
    <w:rsid w:val="00416F53"/>
  </w:style>
  <w:style w:type="paragraph" w:customStyle="1" w:styleId="C19B4D0CF51D442AADB0D73FAB55A83A">
    <w:name w:val="C19B4D0CF51D442AADB0D73FAB55A83A"/>
    <w:rsid w:val="00416F53"/>
  </w:style>
  <w:style w:type="paragraph" w:customStyle="1" w:styleId="5D49BE7A90B24A14ADC599ECDE5147EC">
    <w:name w:val="5D49BE7A90B24A14ADC599ECDE5147EC"/>
    <w:rsid w:val="00416F53"/>
  </w:style>
  <w:style w:type="paragraph" w:customStyle="1" w:styleId="0DC7F67ACB454B59938D59772810411E">
    <w:name w:val="0DC7F67ACB454B59938D59772810411E"/>
    <w:rsid w:val="00416F53"/>
  </w:style>
  <w:style w:type="paragraph" w:customStyle="1" w:styleId="C9A97AE950C9465482EE85968579DC68">
    <w:name w:val="C9A97AE950C9465482EE85968579DC68"/>
    <w:rsid w:val="00416F53"/>
  </w:style>
  <w:style w:type="paragraph" w:customStyle="1" w:styleId="34C7D4BCBA534A8DB07162B87070BB8F">
    <w:name w:val="34C7D4BCBA534A8DB07162B87070BB8F"/>
    <w:rsid w:val="00416F53"/>
  </w:style>
  <w:style w:type="paragraph" w:customStyle="1" w:styleId="08139FB01C8C40C48FA52F20707C9B7D">
    <w:name w:val="08139FB01C8C40C48FA52F20707C9B7D"/>
    <w:rsid w:val="00416F53"/>
  </w:style>
  <w:style w:type="paragraph" w:customStyle="1" w:styleId="B82A4886A96848958B853B9EB7C85052">
    <w:name w:val="B82A4886A96848958B853B9EB7C85052"/>
    <w:rsid w:val="00416F53"/>
  </w:style>
  <w:style w:type="paragraph" w:customStyle="1" w:styleId="6B7821CBE180446794A5190DBF1A5E74">
    <w:name w:val="6B7821CBE180446794A5190DBF1A5E74"/>
    <w:rsid w:val="00416F53"/>
  </w:style>
  <w:style w:type="paragraph" w:customStyle="1" w:styleId="491EF9F6652A49C982AD7BBFB6EED7BA">
    <w:name w:val="491EF9F6652A49C982AD7BBFB6EED7BA"/>
    <w:rsid w:val="00416F53"/>
  </w:style>
  <w:style w:type="paragraph" w:customStyle="1" w:styleId="05EDD66FE7354848BF79B95AD0061CFB">
    <w:name w:val="05EDD66FE7354848BF79B95AD0061CFB"/>
    <w:rsid w:val="00416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6F53"/>
    <w:rPr>
      <w:color w:val="808080"/>
    </w:rPr>
  </w:style>
  <w:style w:type="paragraph" w:customStyle="1" w:styleId="A4D19941C17F4D25946DB0381286D55A">
    <w:name w:val="A4D19941C17F4D25946DB0381286D55A"/>
    <w:rsid w:val="002D2E58"/>
  </w:style>
  <w:style w:type="paragraph" w:customStyle="1" w:styleId="5B55F4DA7699427FA7305A7EE973E6E0">
    <w:name w:val="5B55F4DA7699427FA7305A7EE973E6E0"/>
    <w:rsid w:val="002D2E58"/>
  </w:style>
  <w:style w:type="paragraph" w:customStyle="1" w:styleId="E0F00D71B3C24D1ABB5220382AA3CC24">
    <w:name w:val="E0F00D71B3C24D1ABB5220382AA3CC24"/>
    <w:rsid w:val="002D2E58"/>
  </w:style>
  <w:style w:type="paragraph" w:customStyle="1" w:styleId="DA2A752D4A74432D8DF9101276D9A473">
    <w:name w:val="DA2A752D4A74432D8DF9101276D9A473"/>
    <w:rsid w:val="002D2E58"/>
  </w:style>
  <w:style w:type="paragraph" w:customStyle="1" w:styleId="21150C721DA649B18EA0E827BA16193D">
    <w:name w:val="21150C721DA649B18EA0E827BA16193D"/>
    <w:rsid w:val="002D2E58"/>
  </w:style>
  <w:style w:type="paragraph" w:customStyle="1" w:styleId="DC7EF04DC47E478EAF7873A712D7CD0B">
    <w:name w:val="DC7EF04DC47E478EAF7873A712D7CD0B"/>
    <w:rsid w:val="002D2E58"/>
  </w:style>
  <w:style w:type="paragraph" w:customStyle="1" w:styleId="017330BCEAF842CA8102250CF0D99805">
    <w:name w:val="017330BCEAF842CA8102250CF0D99805"/>
    <w:rsid w:val="002D2E58"/>
  </w:style>
  <w:style w:type="paragraph" w:customStyle="1" w:styleId="DADD45F11F94477DBE18994E5EB63F85">
    <w:name w:val="DADD45F11F94477DBE18994E5EB63F85"/>
    <w:rsid w:val="002D2E58"/>
  </w:style>
  <w:style w:type="paragraph" w:customStyle="1" w:styleId="241364981F524887BA5FC665D8168540">
    <w:name w:val="241364981F524887BA5FC665D8168540"/>
    <w:rsid w:val="002D2E58"/>
  </w:style>
  <w:style w:type="paragraph" w:customStyle="1" w:styleId="D060959FD394464AAD227AC8D5E8FC7D">
    <w:name w:val="D060959FD394464AAD227AC8D5E8FC7D"/>
    <w:rsid w:val="002D2E58"/>
  </w:style>
  <w:style w:type="paragraph" w:customStyle="1" w:styleId="F81AB14860FD4FC1844B4D2052CDE2DE">
    <w:name w:val="F81AB14860FD4FC1844B4D2052CDE2DE"/>
    <w:rsid w:val="002D2E58"/>
  </w:style>
  <w:style w:type="paragraph" w:customStyle="1" w:styleId="3C6961633FE640D688B940BF5985E783">
    <w:name w:val="3C6961633FE640D688B940BF5985E783"/>
    <w:rsid w:val="002D2E58"/>
  </w:style>
  <w:style w:type="paragraph" w:customStyle="1" w:styleId="196270B0DC784AABAA453D9EBCFDE63E">
    <w:name w:val="196270B0DC784AABAA453D9EBCFDE63E"/>
    <w:rsid w:val="002D2E58"/>
  </w:style>
  <w:style w:type="paragraph" w:customStyle="1" w:styleId="08E68CA55B284882B7F905F40CFA69CF">
    <w:name w:val="08E68CA55B284882B7F905F40CFA69CF"/>
    <w:rsid w:val="002D2E58"/>
  </w:style>
  <w:style w:type="paragraph" w:customStyle="1" w:styleId="4A8CE3C27E1943DB82802A42279AB533">
    <w:name w:val="4A8CE3C27E1943DB82802A42279AB533"/>
    <w:rsid w:val="002D2E58"/>
  </w:style>
  <w:style w:type="paragraph" w:customStyle="1" w:styleId="96E1A7DC02EC4819B7879AD607864043">
    <w:name w:val="96E1A7DC02EC4819B7879AD607864043"/>
    <w:rsid w:val="002D2E58"/>
  </w:style>
  <w:style w:type="paragraph" w:customStyle="1" w:styleId="3B95B7C447894FD4811FF43CE1C728A8">
    <w:name w:val="3B95B7C447894FD4811FF43CE1C728A8"/>
    <w:rsid w:val="002D2E58"/>
  </w:style>
  <w:style w:type="paragraph" w:customStyle="1" w:styleId="1C41CC36A11C4ABBB75C424DBFDA9F76">
    <w:name w:val="1C41CC36A11C4ABBB75C424DBFDA9F76"/>
    <w:rsid w:val="002D2E58"/>
  </w:style>
  <w:style w:type="paragraph" w:customStyle="1" w:styleId="76E112C21ECC43A984F8D8EE5A8B576F">
    <w:name w:val="76E112C21ECC43A984F8D8EE5A8B576F"/>
    <w:rsid w:val="002D2E58"/>
  </w:style>
  <w:style w:type="paragraph" w:customStyle="1" w:styleId="AD0F6BDB48BF491487AB97D9061DE3DE">
    <w:name w:val="AD0F6BDB48BF491487AB97D9061DE3DE"/>
    <w:rsid w:val="002D2E58"/>
  </w:style>
  <w:style w:type="paragraph" w:customStyle="1" w:styleId="6525CEE949214A3A871C95F77A57E5D1">
    <w:name w:val="6525CEE949214A3A871C95F77A57E5D1"/>
    <w:rsid w:val="002D2E58"/>
  </w:style>
  <w:style w:type="paragraph" w:customStyle="1" w:styleId="D5E5F58DD2EE45C091E23553025C2969">
    <w:name w:val="D5E5F58DD2EE45C091E23553025C2969"/>
    <w:rsid w:val="002D2E58"/>
  </w:style>
  <w:style w:type="paragraph" w:customStyle="1" w:styleId="A4D19941C17F4D25946DB0381286D55A1">
    <w:name w:val="A4D19941C17F4D25946DB0381286D55A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E0F00D71B3C24D1ABB5220382AA3CC241">
    <w:name w:val="E0F00D71B3C24D1ABB5220382AA3CC24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1150C721DA649B18EA0E827BA16193D1">
    <w:name w:val="21150C721DA649B18EA0E827BA16193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17330BCEAF842CA8102250CF0D998051">
    <w:name w:val="017330BCEAF842CA8102250CF0D9980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81AB14860FD4FC1844B4D2052CDE2DE1">
    <w:name w:val="F81AB14860FD4FC1844B4D2052CDE2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4A8CE3C27E1943DB82802A42279AB5331">
    <w:name w:val="4A8CE3C27E1943DB82802A42279AB53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76E112C21ECC43A984F8D8EE5A8B576F1">
    <w:name w:val="76E112C21ECC43A984F8D8EE5A8B576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DD45F11F94477DBE18994E5EB63F851">
    <w:name w:val="DADD45F11F94477DBE18994E5EB63F85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C6961633FE640D688B940BF5985E7831">
    <w:name w:val="3C6961633FE640D688B940BF5985E78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96E1A7DC02EC4819B7879AD6078640431">
    <w:name w:val="96E1A7DC02EC4819B7879AD60786404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AD0F6BDB48BF491487AB97D9061DE3DE1">
    <w:name w:val="AD0F6BDB48BF491487AB97D9061DE3D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F016CC8451214E0D9500A11AA8CA1232">
    <w:name w:val="F016CC8451214E0D9500A11AA8CA1232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5B55F4DA7699427FA7305A7EE973E6E01">
    <w:name w:val="5B55F4DA7699427FA7305A7EE973E6E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A2A752D4A74432D8DF9101276D9A4731">
    <w:name w:val="DA2A752D4A74432D8DF9101276D9A473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C7EF04DC47E478EAF7873A712D7CD0B1">
    <w:name w:val="DC7EF04DC47E478EAF7873A712D7CD0B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241364981F524887BA5FC665D81685401">
    <w:name w:val="241364981F524887BA5FC665D8168540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96270B0DC784AABAA453D9EBCFDE63E1">
    <w:name w:val="196270B0DC784AABAA453D9EBCFDE63E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3B95B7C447894FD4811FF43CE1C728A81">
    <w:name w:val="3B95B7C447894FD4811FF43CE1C728A8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5E5F58DD2EE45C091E23553025C29691">
    <w:name w:val="D5E5F58DD2EE45C091E23553025C2969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D060959FD394464AAD227AC8D5E8FC7D1">
    <w:name w:val="D060959FD394464AAD227AC8D5E8FC7D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08E68CA55B284882B7F905F40CFA69CF1">
    <w:name w:val="08E68CA55B284882B7F905F40CFA69CF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1C41CC36A11C4ABBB75C424DBFDA9F761">
    <w:name w:val="1C41CC36A11C4ABBB75C424DBFDA9F76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6525CEE949214A3A871C95F77A57E5D11">
    <w:name w:val="6525CEE949214A3A871C95F77A57E5D11"/>
    <w:rsid w:val="002D2E58"/>
    <w:pPr>
      <w:autoSpaceDE w:val="0"/>
      <w:autoSpaceDN w:val="0"/>
      <w:adjustRightInd w:val="0"/>
      <w:spacing w:after="0" w:line="200" w:lineRule="exact"/>
    </w:pPr>
    <w:rPr>
      <w:rFonts w:ascii="Frutiger LT 45 Light" w:eastAsiaTheme="minorHAnsi" w:hAnsi="Frutiger LT 45 Light" w:cs="FrutigerLT-Light"/>
      <w:color w:val="000000"/>
      <w:sz w:val="16"/>
      <w:szCs w:val="16"/>
      <w:lang w:eastAsia="en-US"/>
    </w:rPr>
  </w:style>
  <w:style w:type="paragraph" w:customStyle="1" w:styleId="B6F0FD962CEC4CF897D28DD1D1298A04">
    <w:name w:val="B6F0FD962CEC4CF897D28DD1D1298A04"/>
    <w:rsid w:val="002D2E58"/>
  </w:style>
  <w:style w:type="paragraph" w:customStyle="1" w:styleId="5D574BB6E73743499438CAD80B0C714B">
    <w:name w:val="5D574BB6E73743499438CAD80B0C714B"/>
    <w:rsid w:val="002D2E58"/>
  </w:style>
  <w:style w:type="paragraph" w:customStyle="1" w:styleId="575428B9464A4CBA998FFF3091B0B7C5">
    <w:name w:val="575428B9464A4CBA998FFF3091B0B7C5"/>
    <w:rsid w:val="002D2E58"/>
  </w:style>
  <w:style w:type="paragraph" w:customStyle="1" w:styleId="5A3FCB93F53D470CB341952D4926BC48">
    <w:name w:val="5A3FCB93F53D470CB341952D4926BC48"/>
    <w:rsid w:val="002D2E58"/>
  </w:style>
  <w:style w:type="paragraph" w:customStyle="1" w:styleId="E354A33A5E2D478ABCACDF8881D0498B">
    <w:name w:val="E354A33A5E2D478ABCACDF8881D0498B"/>
    <w:rsid w:val="002D2E58"/>
  </w:style>
  <w:style w:type="paragraph" w:customStyle="1" w:styleId="D3F0D26045D54536A9D31B22A58F9CBF">
    <w:name w:val="D3F0D26045D54536A9D31B22A58F9CBF"/>
    <w:rsid w:val="002D2E58"/>
  </w:style>
  <w:style w:type="paragraph" w:customStyle="1" w:styleId="229D99E4C5994107B3F5822FA15E4158">
    <w:name w:val="229D99E4C5994107B3F5822FA15E4158"/>
    <w:rsid w:val="002D2E58"/>
  </w:style>
  <w:style w:type="paragraph" w:customStyle="1" w:styleId="D3A9F151092245D6AD5EAE5F7C404D3E">
    <w:name w:val="D3A9F151092245D6AD5EAE5F7C404D3E"/>
    <w:rsid w:val="002D2E58"/>
  </w:style>
  <w:style w:type="paragraph" w:customStyle="1" w:styleId="09087868B28444C3BAE7DB0B20AF392E">
    <w:name w:val="09087868B28444C3BAE7DB0B20AF392E"/>
    <w:rsid w:val="002D2E58"/>
  </w:style>
  <w:style w:type="paragraph" w:customStyle="1" w:styleId="29D65D6B62084E608E5B34EE14E53643">
    <w:name w:val="29D65D6B62084E608E5B34EE14E53643"/>
    <w:rsid w:val="002D2E58"/>
  </w:style>
  <w:style w:type="paragraph" w:customStyle="1" w:styleId="B5A1A344983442CC9E5A26CC9E1304AC">
    <w:name w:val="B5A1A344983442CC9E5A26CC9E1304AC"/>
    <w:rsid w:val="002D2E58"/>
  </w:style>
  <w:style w:type="paragraph" w:customStyle="1" w:styleId="9E1E15415BED451DB8428058436C4A58">
    <w:name w:val="9E1E15415BED451DB8428058436C4A58"/>
    <w:rsid w:val="002D2E58"/>
  </w:style>
  <w:style w:type="paragraph" w:customStyle="1" w:styleId="736FA576A1C94C08957B2630FABDE099">
    <w:name w:val="736FA576A1C94C08957B2630FABDE099"/>
    <w:rsid w:val="002D2E58"/>
  </w:style>
  <w:style w:type="paragraph" w:customStyle="1" w:styleId="6A20748132D54364B6DF640932452579">
    <w:name w:val="6A20748132D54364B6DF640932452579"/>
    <w:rsid w:val="002D2E58"/>
  </w:style>
  <w:style w:type="paragraph" w:customStyle="1" w:styleId="BDC26BF6CBE242A28A4ADF7D15416FE0">
    <w:name w:val="BDC26BF6CBE242A28A4ADF7D15416FE0"/>
    <w:rsid w:val="002D2E58"/>
  </w:style>
  <w:style w:type="paragraph" w:customStyle="1" w:styleId="AA4934A7FC254A3C9592DE28B384C6E8">
    <w:name w:val="AA4934A7FC254A3C9592DE28B384C6E8"/>
    <w:rsid w:val="002D2E58"/>
  </w:style>
  <w:style w:type="paragraph" w:customStyle="1" w:styleId="113B574602B949F9AA4C58BADD85ECEC">
    <w:name w:val="113B574602B949F9AA4C58BADD85ECEC"/>
    <w:rsid w:val="002D2E58"/>
  </w:style>
  <w:style w:type="paragraph" w:customStyle="1" w:styleId="9CA4C22924DD4E819DD9E96D0A882947">
    <w:name w:val="9CA4C22924DD4E819DD9E96D0A882947"/>
    <w:rsid w:val="002D2E58"/>
  </w:style>
  <w:style w:type="paragraph" w:customStyle="1" w:styleId="821FA0B9EC7A41D39088833F09BEF0EA">
    <w:name w:val="821FA0B9EC7A41D39088833F09BEF0EA"/>
    <w:rsid w:val="002D2E58"/>
  </w:style>
  <w:style w:type="paragraph" w:customStyle="1" w:styleId="7B3D081A2E2D48A486CB9DD1130F14E6">
    <w:name w:val="7B3D081A2E2D48A486CB9DD1130F14E6"/>
    <w:rsid w:val="002D2E58"/>
  </w:style>
  <w:style w:type="paragraph" w:customStyle="1" w:styleId="F9A01F42B66C4BB781D4AE41786727EA">
    <w:name w:val="F9A01F42B66C4BB781D4AE41786727EA"/>
    <w:rsid w:val="002D2E58"/>
  </w:style>
  <w:style w:type="paragraph" w:customStyle="1" w:styleId="CC83D53DFD524C0389569B33AB43408F">
    <w:name w:val="CC83D53DFD524C0389569B33AB43408F"/>
    <w:rsid w:val="002D2E58"/>
  </w:style>
  <w:style w:type="paragraph" w:customStyle="1" w:styleId="96A7BC36D66C40099FF7380EBC73A24B">
    <w:name w:val="96A7BC36D66C40099FF7380EBC73A24B"/>
    <w:rsid w:val="002D2E58"/>
  </w:style>
  <w:style w:type="paragraph" w:customStyle="1" w:styleId="1AE85C27AED641F689F2916653DC3873">
    <w:name w:val="1AE85C27AED641F689F2916653DC3873"/>
    <w:rsid w:val="002D2E58"/>
  </w:style>
  <w:style w:type="paragraph" w:customStyle="1" w:styleId="F820CF23735C4909A5EDF392CBA1C8D6">
    <w:name w:val="F820CF23735C4909A5EDF392CBA1C8D6"/>
    <w:rsid w:val="002D2E58"/>
  </w:style>
  <w:style w:type="paragraph" w:customStyle="1" w:styleId="921297B4BB454210AC382897C15123F1">
    <w:name w:val="921297B4BB454210AC382897C15123F1"/>
    <w:rsid w:val="002D2E58"/>
  </w:style>
  <w:style w:type="paragraph" w:customStyle="1" w:styleId="C504E3D66CEC4E9A9E761E4E5690C048">
    <w:name w:val="C504E3D66CEC4E9A9E761E4E5690C048"/>
    <w:rsid w:val="002D2E58"/>
  </w:style>
  <w:style w:type="paragraph" w:customStyle="1" w:styleId="D404003A94B44DBB9BE36384EEBEAED6">
    <w:name w:val="D404003A94B44DBB9BE36384EEBEAED6"/>
    <w:rsid w:val="002D2E58"/>
  </w:style>
  <w:style w:type="paragraph" w:customStyle="1" w:styleId="7274800EAFF247E99A775FF8223CC40C">
    <w:name w:val="7274800EAFF247E99A775FF8223CC40C"/>
    <w:rsid w:val="002D2E58"/>
  </w:style>
  <w:style w:type="paragraph" w:customStyle="1" w:styleId="8E6768E2F41E4ADE800FBB219EBF74B1">
    <w:name w:val="8E6768E2F41E4ADE800FBB219EBF74B1"/>
    <w:rsid w:val="002D2E58"/>
  </w:style>
  <w:style w:type="paragraph" w:customStyle="1" w:styleId="E6B04DA11C1C47719491D1E9595CF77B">
    <w:name w:val="E6B04DA11C1C47719491D1E9595CF77B"/>
    <w:rsid w:val="002D2E58"/>
  </w:style>
  <w:style w:type="paragraph" w:customStyle="1" w:styleId="33092A1CD1E74A90B1E24D32577F4BD2">
    <w:name w:val="33092A1CD1E74A90B1E24D32577F4BD2"/>
    <w:rsid w:val="002D2E58"/>
  </w:style>
  <w:style w:type="paragraph" w:customStyle="1" w:styleId="FA1792445BEE479D83CE47E764B27925">
    <w:name w:val="FA1792445BEE479D83CE47E764B27925"/>
    <w:rsid w:val="002D2E58"/>
  </w:style>
  <w:style w:type="paragraph" w:customStyle="1" w:styleId="33607E6F63B64CCB84AD9FBA58DC0856">
    <w:name w:val="33607E6F63B64CCB84AD9FBA58DC0856"/>
    <w:rsid w:val="002D2E58"/>
  </w:style>
  <w:style w:type="paragraph" w:customStyle="1" w:styleId="909B74BB320345589158F0D5FB3A8C71">
    <w:name w:val="909B74BB320345589158F0D5FB3A8C71"/>
    <w:rsid w:val="002D2E58"/>
  </w:style>
  <w:style w:type="paragraph" w:customStyle="1" w:styleId="A5D93F16D18843719E0620E959B79199">
    <w:name w:val="A5D93F16D18843719E0620E959B79199"/>
    <w:rsid w:val="002D2E58"/>
  </w:style>
  <w:style w:type="paragraph" w:customStyle="1" w:styleId="1FC2BD8E6F4C4512A32E78F60D311B6B">
    <w:name w:val="1FC2BD8E6F4C4512A32E78F60D311B6B"/>
    <w:rsid w:val="002D2E58"/>
  </w:style>
  <w:style w:type="paragraph" w:customStyle="1" w:styleId="342109663BB745CCA2D1F58E749D6396">
    <w:name w:val="342109663BB745CCA2D1F58E749D6396"/>
    <w:rsid w:val="002D2E58"/>
  </w:style>
  <w:style w:type="paragraph" w:customStyle="1" w:styleId="AE6C74D44DF44A729A56EAA7333E0686">
    <w:name w:val="AE6C74D44DF44A729A56EAA7333E0686"/>
    <w:rsid w:val="002D2E58"/>
  </w:style>
  <w:style w:type="paragraph" w:customStyle="1" w:styleId="AF0E51C42C214EABA08BC309E9D7DA62">
    <w:name w:val="AF0E51C42C214EABA08BC309E9D7DA62"/>
    <w:rsid w:val="002D2E58"/>
  </w:style>
  <w:style w:type="paragraph" w:customStyle="1" w:styleId="A1CC5144B49B49519F46265BC232FC30">
    <w:name w:val="A1CC5144B49B49519F46265BC232FC30"/>
    <w:rsid w:val="002D2E58"/>
  </w:style>
  <w:style w:type="paragraph" w:customStyle="1" w:styleId="6C3593D696274C28AB9997A48C64CF93">
    <w:name w:val="6C3593D696274C28AB9997A48C64CF93"/>
    <w:rsid w:val="002D2E58"/>
  </w:style>
  <w:style w:type="paragraph" w:customStyle="1" w:styleId="43C92CAA8B944C248500688D7B45413D">
    <w:name w:val="43C92CAA8B944C248500688D7B45413D"/>
    <w:rsid w:val="002D2E58"/>
  </w:style>
  <w:style w:type="paragraph" w:customStyle="1" w:styleId="437924D05F5C4A4CA0DD99E66D0D8E41">
    <w:name w:val="437924D05F5C4A4CA0DD99E66D0D8E41"/>
    <w:rsid w:val="002D2E58"/>
  </w:style>
  <w:style w:type="paragraph" w:customStyle="1" w:styleId="F87961525988472583CD3AA77ADF9EAD">
    <w:name w:val="F87961525988472583CD3AA77ADF9EAD"/>
    <w:rsid w:val="002D2E58"/>
  </w:style>
  <w:style w:type="paragraph" w:customStyle="1" w:styleId="D8E4C6942F3B47189B9E1AD49E207E8E">
    <w:name w:val="D8E4C6942F3B47189B9E1AD49E207E8E"/>
    <w:rsid w:val="002D2E58"/>
  </w:style>
  <w:style w:type="paragraph" w:customStyle="1" w:styleId="70A2772F97404F0F91F0973C161DDC39">
    <w:name w:val="70A2772F97404F0F91F0973C161DDC39"/>
    <w:rsid w:val="002D2E58"/>
  </w:style>
  <w:style w:type="paragraph" w:customStyle="1" w:styleId="936E52709F294B29B94908ACB691A33F">
    <w:name w:val="936E52709F294B29B94908ACB691A33F"/>
    <w:rsid w:val="002D2E58"/>
  </w:style>
  <w:style w:type="paragraph" w:customStyle="1" w:styleId="7B83C2B92EC64406BA7F48C274EE43D8">
    <w:name w:val="7B83C2B92EC64406BA7F48C274EE43D8"/>
    <w:rsid w:val="002D2E58"/>
  </w:style>
  <w:style w:type="paragraph" w:customStyle="1" w:styleId="F9BDEC7989FF4FBAAAEFDBA3D5AC7BE3">
    <w:name w:val="F9BDEC7989FF4FBAAAEFDBA3D5AC7BE3"/>
    <w:rsid w:val="002D2E58"/>
  </w:style>
  <w:style w:type="paragraph" w:customStyle="1" w:styleId="B1003ABF93DC44429E9B90F025EF5D2C">
    <w:name w:val="B1003ABF93DC44429E9B90F025EF5D2C"/>
    <w:rsid w:val="002D2E58"/>
  </w:style>
  <w:style w:type="paragraph" w:customStyle="1" w:styleId="4CE63A0FD1934875A35AECF34D6A930F">
    <w:name w:val="4CE63A0FD1934875A35AECF34D6A930F"/>
    <w:rsid w:val="002D2E58"/>
  </w:style>
  <w:style w:type="paragraph" w:customStyle="1" w:styleId="F7DAFBA89D844A63920FE711A28A0B6C">
    <w:name w:val="F7DAFBA89D844A63920FE711A28A0B6C"/>
    <w:rsid w:val="002D2E58"/>
  </w:style>
  <w:style w:type="paragraph" w:customStyle="1" w:styleId="CA491D523F014E16861D8982F6C3240E">
    <w:name w:val="CA491D523F014E16861D8982F6C3240E"/>
    <w:rsid w:val="002D2E58"/>
  </w:style>
  <w:style w:type="paragraph" w:customStyle="1" w:styleId="46757F4D78A24E25A8761617CB7005A6">
    <w:name w:val="46757F4D78A24E25A8761617CB7005A6"/>
    <w:rsid w:val="002D2E58"/>
  </w:style>
  <w:style w:type="paragraph" w:customStyle="1" w:styleId="3561874D580B427CB57C0C953AB1353E">
    <w:name w:val="3561874D580B427CB57C0C953AB1353E"/>
    <w:rsid w:val="002D2E58"/>
  </w:style>
  <w:style w:type="paragraph" w:customStyle="1" w:styleId="D7022A90BA56424ABAF1934FD5D8F398">
    <w:name w:val="D7022A90BA56424ABAF1934FD5D8F398"/>
    <w:rsid w:val="002D2E58"/>
  </w:style>
  <w:style w:type="paragraph" w:customStyle="1" w:styleId="3096385B72D74E81A29E8B308B844AF9">
    <w:name w:val="3096385B72D74E81A29E8B308B844AF9"/>
    <w:rsid w:val="002D2E58"/>
  </w:style>
  <w:style w:type="paragraph" w:customStyle="1" w:styleId="C7F21224DC3041F1BF557E3CC0D9D469">
    <w:name w:val="C7F21224DC3041F1BF557E3CC0D9D469"/>
    <w:rsid w:val="002D2E58"/>
  </w:style>
  <w:style w:type="paragraph" w:customStyle="1" w:styleId="7AF7F7A2D84543DCB7AF7A4C040A98E8">
    <w:name w:val="7AF7F7A2D84543DCB7AF7A4C040A98E8"/>
    <w:rsid w:val="002D2E58"/>
  </w:style>
  <w:style w:type="paragraph" w:customStyle="1" w:styleId="9ACCB2162C8F4C66917DC60899BD2F49">
    <w:name w:val="9ACCB2162C8F4C66917DC60899BD2F49"/>
    <w:rsid w:val="002D2E58"/>
  </w:style>
  <w:style w:type="paragraph" w:customStyle="1" w:styleId="E72EEDE36DB34227AA2E80D66C42A947">
    <w:name w:val="E72EEDE36DB34227AA2E80D66C42A947"/>
    <w:rsid w:val="002D2E58"/>
  </w:style>
  <w:style w:type="paragraph" w:customStyle="1" w:styleId="A0BADAAAD5C84D8FA9DDE5056C85EED8">
    <w:name w:val="A0BADAAAD5C84D8FA9DDE5056C85EED8"/>
    <w:rsid w:val="002D2E58"/>
  </w:style>
  <w:style w:type="paragraph" w:customStyle="1" w:styleId="624828CA1E2745CCBBF40FC6460C102C">
    <w:name w:val="624828CA1E2745CCBBF40FC6460C102C"/>
    <w:rsid w:val="002D2E58"/>
  </w:style>
  <w:style w:type="paragraph" w:customStyle="1" w:styleId="91EC6981091944C9905EF0DBAE191E08">
    <w:name w:val="91EC6981091944C9905EF0DBAE191E08"/>
    <w:rsid w:val="002D2E58"/>
  </w:style>
  <w:style w:type="paragraph" w:customStyle="1" w:styleId="B5D01B2C461A47C59EC83BE24C46212F">
    <w:name w:val="B5D01B2C461A47C59EC83BE24C46212F"/>
    <w:rsid w:val="002D2E58"/>
  </w:style>
  <w:style w:type="paragraph" w:customStyle="1" w:styleId="921816655A314C67841D97F20DD0E82D">
    <w:name w:val="921816655A314C67841D97F20DD0E82D"/>
    <w:rsid w:val="002D2E58"/>
  </w:style>
  <w:style w:type="paragraph" w:customStyle="1" w:styleId="874370614D8F4A34B37CBFA18AC0E7AD">
    <w:name w:val="874370614D8F4A34B37CBFA18AC0E7AD"/>
    <w:rsid w:val="002D2E58"/>
  </w:style>
  <w:style w:type="paragraph" w:customStyle="1" w:styleId="C0E2CBAE28D5466287E54F2E46AE4BDD">
    <w:name w:val="C0E2CBAE28D5466287E54F2E46AE4BDD"/>
    <w:rsid w:val="002D2E58"/>
  </w:style>
  <w:style w:type="paragraph" w:customStyle="1" w:styleId="004AECE559A1406DAFD0A3DF5E38C813">
    <w:name w:val="004AECE559A1406DAFD0A3DF5E38C813"/>
    <w:rsid w:val="002D2E58"/>
  </w:style>
  <w:style w:type="paragraph" w:customStyle="1" w:styleId="E717A4F94B664EE3ACB698C678E1FF24">
    <w:name w:val="E717A4F94B664EE3ACB698C678E1FF24"/>
    <w:rsid w:val="002D2E58"/>
  </w:style>
  <w:style w:type="paragraph" w:customStyle="1" w:styleId="BFFEC5077CC14AAC9C9020BB00C48E7B">
    <w:name w:val="BFFEC5077CC14AAC9C9020BB00C48E7B"/>
    <w:rsid w:val="002D2E58"/>
  </w:style>
  <w:style w:type="paragraph" w:customStyle="1" w:styleId="3801A93801E247A790FEE520A939469C">
    <w:name w:val="3801A93801E247A790FEE520A939469C"/>
    <w:rsid w:val="002D2E58"/>
  </w:style>
  <w:style w:type="paragraph" w:customStyle="1" w:styleId="D8151050663D456EA4ADF97FD6D79970">
    <w:name w:val="D8151050663D456EA4ADF97FD6D79970"/>
    <w:rsid w:val="002D2E58"/>
  </w:style>
  <w:style w:type="paragraph" w:customStyle="1" w:styleId="7809CA6D7C0F4F8A880E32CE499C9DF0">
    <w:name w:val="7809CA6D7C0F4F8A880E32CE499C9DF0"/>
    <w:rsid w:val="002D2E58"/>
  </w:style>
  <w:style w:type="paragraph" w:customStyle="1" w:styleId="E3C4D28112994EAFB2D58C2D98CDA2EB">
    <w:name w:val="E3C4D28112994EAFB2D58C2D98CDA2EB"/>
    <w:rsid w:val="002D2E58"/>
  </w:style>
  <w:style w:type="paragraph" w:customStyle="1" w:styleId="3E217C35DB1D4F928E1CAF158ABD8A6F">
    <w:name w:val="3E217C35DB1D4F928E1CAF158ABD8A6F"/>
    <w:rsid w:val="002D2E58"/>
  </w:style>
  <w:style w:type="paragraph" w:customStyle="1" w:styleId="0A3EE8B4D1824A6B9333E09F7D71D0DB">
    <w:name w:val="0A3EE8B4D1824A6B9333E09F7D71D0DB"/>
    <w:rsid w:val="002D2E58"/>
  </w:style>
  <w:style w:type="paragraph" w:customStyle="1" w:styleId="1114D1A9C9E54BCF9A39F5AB5F7CFA2A">
    <w:name w:val="1114D1A9C9E54BCF9A39F5AB5F7CFA2A"/>
    <w:rsid w:val="002D2E58"/>
  </w:style>
  <w:style w:type="paragraph" w:customStyle="1" w:styleId="CF6A7DD27801472594484F858AEC016A">
    <w:name w:val="CF6A7DD27801472594484F858AEC016A"/>
    <w:rsid w:val="002D2E58"/>
  </w:style>
  <w:style w:type="paragraph" w:customStyle="1" w:styleId="7A831ECD02924BC4A7F6DAE8E823FC91">
    <w:name w:val="7A831ECD02924BC4A7F6DAE8E823FC91"/>
    <w:rsid w:val="002D2E58"/>
  </w:style>
  <w:style w:type="paragraph" w:customStyle="1" w:styleId="2D225C376606413A8A4A38BF2177BFF1">
    <w:name w:val="2D225C376606413A8A4A38BF2177BFF1"/>
    <w:rsid w:val="002D2E58"/>
  </w:style>
  <w:style w:type="paragraph" w:customStyle="1" w:styleId="4AAA4850513947008FA82823EC736C8D">
    <w:name w:val="4AAA4850513947008FA82823EC736C8D"/>
    <w:rsid w:val="002D2E58"/>
  </w:style>
  <w:style w:type="paragraph" w:customStyle="1" w:styleId="AA6D2497AB1A4728ACC267ABBCE1AD5F">
    <w:name w:val="AA6D2497AB1A4728ACC267ABBCE1AD5F"/>
    <w:rsid w:val="002D2E58"/>
  </w:style>
  <w:style w:type="paragraph" w:customStyle="1" w:styleId="D8A37E10248C406586E3696221EA2D5F">
    <w:name w:val="D8A37E10248C406586E3696221EA2D5F"/>
    <w:rsid w:val="002D2E58"/>
  </w:style>
  <w:style w:type="paragraph" w:customStyle="1" w:styleId="18A8DEC436A7477DAAC26EF52C7CBCA7">
    <w:name w:val="18A8DEC436A7477DAAC26EF52C7CBCA7"/>
    <w:rsid w:val="002D2E58"/>
  </w:style>
  <w:style w:type="paragraph" w:customStyle="1" w:styleId="C8EAE938CBB4437BA8CBAC05CF15B86D">
    <w:name w:val="C8EAE938CBB4437BA8CBAC05CF15B86D"/>
    <w:rsid w:val="002D2E58"/>
  </w:style>
  <w:style w:type="paragraph" w:customStyle="1" w:styleId="EE1EE00E8E8B45639278B10691CCF5B0">
    <w:name w:val="EE1EE00E8E8B45639278B10691CCF5B0"/>
    <w:rsid w:val="002D2E58"/>
  </w:style>
  <w:style w:type="paragraph" w:customStyle="1" w:styleId="4CC4EF6D4F3C4416B8380EEA24002F35">
    <w:name w:val="4CC4EF6D4F3C4416B8380EEA24002F35"/>
    <w:rsid w:val="002D2E58"/>
  </w:style>
  <w:style w:type="paragraph" w:customStyle="1" w:styleId="B4AAE5B08E6C43CA86E7A5D21F6D8564">
    <w:name w:val="B4AAE5B08E6C43CA86E7A5D21F6D8564"/>
    <w:rsid w:val="002D2E58"/>
  </w:style>
  <w:style w:type="paragraph" w:customStyle="1" w:styleId="F246F419F7154885AFB67E95942E6814">
    <w:name w:val="F246F419F7154885AFB67E95942E6814"/>
    <w:rsid w:val="002D2E58"/>
  </w:style>
  <w:style w:type="paragraph" w:customStyle="1" w:styleId="793A9480C2C2485E848B692A4901AA56">
    <w:name w:val="793A9480C2C2485E848B692A4901AA56"/>
    <w:rsid w:val="002D2E58"/>
  </w:style>
  <w:style w:type="paragraph" w:customStyle="1" w:styleId="B4CFB194893142AFA002A033C31C58D3">
    <w:name w:val="B4CFB194893142AFA002A033C31C58D3"/>
    <w:rsid w:val="002D2E58"/>
  </w:style>
  <w:style w:type="paragraph" w:customStyle="1" w:styleId="2763F12AEAAC45A185070991701BE0FC">
    <w:name w:val="2763F12AEAAC45A185070991701BE0FC"/>
    <w:rsid w:val="002D2E58"/>
  </w:style>
  <w:style w:type="paragraph" w:customStyle="1" w:styleId="52F8258B6ADE43E0A8568C7E75F8D8F1">
    <w:name w:val="52F8258B6ADE43E0A8568C7E75F8D8F1"/>
    <w:rsid w:val="002D2E58"/>
  </w:style>
  <w:style w:type="paragraph" w:customStyle="1" w:styleId="D15E5DEB1CFA4C18B1A7A97E59071A47">
    <w:name w:val="D15E5DEB1CFA4C18B1A7A97E59071A47"/>
    <w:rsid w:val="002D2E58"/>
  </w:style>
  <w:style w:type="paragraph" w:customStyle="1" w:styleId="4B6F6CB0CA204D12904F353015B0E5A2">
    <w:name w:val="4B6F6CB0CA204D12904F353015B0E5A2"/>
    <w:rsid w:val="002D2E58"/>
  </w:style>
  <w:style w:type="paragraph" w:customStyle="1" w:styleId="B7313E05853B45BDAC2B5D2263E5D88C">
    <w:name w:val="B7313E05853B45BDAC2B5D2263E5D88C"/>
    <w:rsid w:val="002D2E58"/>
  </w:style>
  <w:style w:type="paragraph" w:customStyle="1" w:styleId="F483C33DE0F24970872A82978F07F7A1">
    <w:name w:val="F483C33DE0F24970872A82978F07F7A1"/>
    <w:rsid w:val="002D2E58"/>
  </w:style>
  <w:style w:type="paragraph" w:customStyle="1" w:styleId="335833561272475FB0FA73C28D294888">
    <w:name w:val="335833561272475FB0FA73C28D294888"/>
    <w:rsid w:val="002D2E58"/>
  </w:style>
  <w:style w:type="paragraph" w:customStyle="1" w:styleId="432ADE6FDD994243ACCB5D2C326F81A4">
    <w:name w:val="432ADE6FDD994243ACCB5D2C326F81A4"/>
    <w:rsid w:val="002D2E58"/>
  </w:style>
  <w:style w:type="paragraph" w:customStyle="1" w:styleId="E7634FD997E04A7BBD5A89993FC68135">
    <w:name w:val="E7634FD997E04A7BBD5A89993FC68135"/>
    <w:rsid w:val="002D2E58"/>
  </w:style>
  <w:style w:type="paragraph" w:customStyle="1" w:styleId="D4FB124172884644B53DE1496337325D">
    <w:name w:val="D4FB124172884644B53DE1496337325D"/>
    <w:rsid w:val="002D2E58"/>
  </w:style>
  <w:style w:type="paragraph" w:customStyle="1" w:styleId="8F175510BB164575B674AD6E38FE680B">
    <w:name w:val="8F175510BB164575B674AD6E38FE680B"/>
    <w:rsid w:val="002D2E58"/>
  </w:style>
  <w:style w:type="paragraph" w:customStyle="1" w:styleId="350F5C5F59FA46CE9D3A86AE934902B3">
    <w:name w:val="350F5C5F59FA46CE9D3A86AE934902B3"/>
    <w:rsid w:val="002D2E58"/>
  </w:style>
  <w:style w:type="paragraph" w:customStyle="1" w:styleId="4A61780AFABC49CE92CEC2937628CE7D">
    <w:name w:val="4A61780AFABC49CE92CEC2937628CE7D"/>
    <w:rsid w:val="002D2E58"/>
  </w:style>
  <w:style w:type="paragraph" w:customStyle="1" w:styleId="8F9B69A51AED4DCD8E4B024A63B44A8B">
    <w:name w:val="8F9B69A51AED4DCD8E4B024A63B44A8B"/>
    <w:rsid w:val="002D2E58"/>
  </w:style>
  <w:style w:type="paragraph" w:customStyle="1" w:styleId="ADA35055CDA14B6488D9A7F6F16B550C">
    <w:name w:val="ADA35055CDA14B6488D9A7F6F16B550C"/>
    <w:rsid w:val="002D2E58"/>
  </w:style>
  <w:style w:type="paragraph" w:customStyle="1" w:styleId="83CAC4ED8F524D65BE34F344649AD8BF">
    <w:name w:val="83CAC4ED8F524D65BE34F344649AD8BF"/>
    <w:rsid w:val="002D2E58"/>
  </w:style>
  <w:style w:type="paragraph" w:customStyle="1" w:styleId="419A85F1C8BD48E6B80BAE187397A74F">
    <w:name w:val="419A85F1C8BD48E6B80BAE187397A74F"/>
    <w:rsid w:val="002D2E58"/>
  </w:style>
  <w:style w:type="paragraph" w:customStyle="1" w:styleId="CA7D4C5F7D2242FCA3AD3C7F3B1DE7C7">
    <w:name w:val="CA7D4C5F7D2242FCA3AD3C7F3B1DE7C7"/>
    <w:rsid w:val="002D2E58"/>
  </w:style>
  <w:style w:type="paragraph" w:customStyle="1" w:styleId="C2192B72CADC4AE2B5A18FB7A016CB02">
    <w:name w:val="C2192B72CADC4AE2B5A18FB7A016CB02"/>
    <w:rsid w:val="002D2E58"/>
  </w:style>
  <w:style w:type="paragraph" w:customStyle="1" w:styleId="D3F62DA9C0144408A3684E9C7B63A630">
    <w:name w:val="D3F62DA9C0144408A3684E9C7B63A630"/>
    <w:rsid w:val="002D2E58"/>
  </w:style>
  <w:style w:type="paragraph" w:customStyle="1" w:styleId="AA9572415CA24B549CA195EF2B20662B">
    <w:name w:val="AA9572415CA24B549CA195EF2B20662B"/>
    <w:rsid w:val="002D2E58"/>
  </w:style>
  <w:style w:type="paragraph" w:customStyle="1" w:styleId="C62EFAE693C84A42AE3A255E782CEA87">
    <w:name w:val="C62EFAE693C84A42AE3A255E782CEA87"/>
    <w:rsid w:val="002D2E58"/>
  </w:style>
  <w:style w:type="paragraph" w:customStyle="1" w:styleId="2E1DABA50743400FB2291F8667EFC8EE">
    <w:name w:val="2E1DABA50743400FB2291F8667EFC8EE"/>
    <w:rsid w:val="002D2E58"/>
  </w:style>
  <w:style w:type="paragraph" w:customStyle="1" w:styleId="3CC2B04DB9F648BCAA0FAFC715FBFE8F">
    <w:name w:val="3CC2B04DB9F648BCAA0FAFC715FBFE8F"/>
    <w:rsid w:val="002D2E58"/>
  </w:style>
  <w:style w:type="paragraph" w:customStyle="1" w:styleId="775212E660AE4E5C860ED76C03CAE937">
    <w:name w:val="775212E660AE4E5C860ED76C03CAE937"/>
    <w:rsid w:val="002D2E58"/>
  </w:style>
  <w:style w:type="paragraph" w:customStyle="1" w:styleId="06E0F769EF8D4A698F11B54ABB40AA00">
    <w:name w:val="06E0F769EF8D4A698F11B54ABB40AA00"/>
    <w:rsid w:val="002D2E58"/>
  </w:style>
  <w:style w:type="paragraph" w:customStyle="1" w:styleId="BF2D7D9F30D24B6FBB365636E6FD5F0D">
    <w:name w:val="BF2D7D9F30D24B6FBB365636E6FD5F0D"/>
    <w:rsid w:val="002D2E58"/>
  </w:style>
  <w:style w:type="paragraph" w:customStyle="1" w:styleId="416875248D3B4E7C838087BD2FC9B301">
    <w:name w:val="416875248D3B4E7C838087BD2FC9B301"/>
    <w:rsid w:val="002D2E58"/>
  </w:style>
  <w:style w:type="paragraph" w:customStyle="1" w:styleId="03E119A9052E41DB97EABC2983615A34">
    <w:name w:val="03E119A9052E41DB97EABC2983615A34"/>
    <w:rsid w:val="002D2E58"/>
  </w:style>
  <w:style w:type="paragraph" w:customStyle="1" w:styleId="99EAA5970FF74C6E8D216FD4A3F086E1">
    <w:name w:val="99EAA5970FF74C6E8D216FD4A3F086E1"/>
    <w:rsid w:val="002D2E58"/>
  </w:style>
  <w:style w:type="paragraph" w:customStyle="1" w:styleId="1AB60462F1F649BB99D78F553FCD8766">
    <w:name w:val="1AB60462F1F649BB99D78F553FCD8766"/>
    <w:rsid w:val="002D2E58"/>
  </w:style>
  <w:style w:type="paragraph" w:customStyle="1" w:styleId="674B7C8DE815405BB0BCF876BC146C68">
    <w:name w:val="674B7C8DE815405BB0BCF876BC146C68"/>
    <w:rsid w:val="002D2E58"/>
  </w:style>
  <w:style w:type="paragraph" w:customStyle="1" w:styleId="A2F6955BDBEE4090AD7714389FBA13CB">
    <w:name w:val="A2F6955BDBEE4090AD7714389FBA13CB"/>
    <w:rsid w:val="002D2E58"/>
  </w:style>
  <w:style w:type="paragraph" w:customStyle="1" w:styleId="21D2391ADF0B4084837247436233012B">
    <w:name w:val="21D2391ADF0B4084837247436233012B"/>
    <w:rsid w:val="002D2E58"/>
  </w:style>
  <w:style w:type="paragraph" w:customStyle="1" w:styleId="1E913C53CDCB4C98989E074FC7BA1FB1">
    <w:name w:val="1E913C53CDCB4C98989E074FC7BA1FB1"/>
    <w:rsid w:val="002D2E58"/>
  </w:style>
  <w:style w:type="paragraph" w:customStyle="1" w:styleId="DD7D61D06D5B4B3A820ADDB62D54A0AC">
    <w:name w:val="DD7D61D06D5B4B3A820ADDB62D54A0AC"/>
    <w:rsid w:val="002D2E58"/>
  </w:style>
  <w:style w:type="paragraph" w:customStyle="1" w:styleId="704E4F8C425B420998D96702FE5485E9">
    <w:name w:val="704E4F8C425B420998D96702FE5485E9"/>
    <w:rsid w:val="002D2E58"/>
  </w:style>
  <w:style w:type="paragraph" w:customStyle="1" w:styleId="ACE0E9304E044B5E85B4F32C554F12FD">
    <w:name w:val="ACE0E9304E044B5E85B4F32C554F12FD"/>
    <w:rsid w:val="002D2E58"/>
  </w:style>
  <w:style w:type="paragraph" w:customStyle="1" w:styleId="2543D2B9BFD545D5A8CE4BFDED8B8A97">
    <w:name w:val="2543D2B9BFD545D5A8CE4BFDED8B8A97"/>
    <w:rsid w:val="002D2E58"/>
  </w:style>
  <w:style w:type="paragraph" w:customStyle="1" w:styleId="01B8201DB2EC4B2DADEF0F207B56A8F3">
    <w:name w:val="01B8201DB2EC4B2DADEF0F207B56A8F3"/>
    <w:rsid w:val="002D2E58"/>
  </w:style>
  <w:style w:type="paragraph" w:customStyle="1" w:styleId="98E31DC85F644D5FB5A9B2433C3201AD">
    <w:name w:val="98E31DC85F644D5FB5A9B2433C3201AD"/>
    <w:rsid w:val="002D2E58"/>
  </w:style>
  <w:style w:type="paragraph" w:customStyle="1" w:styleId="EE79A7D367AB41AC80947BC33DE33C71">
    <w:name w:val="EE79A7D367AB41AC80947BC33DE33C71"/>
    <w:rsid w:val="002D2E58"/>
  </w:style>
  <w:style w:type="paragraph" w:customStyle="1" w:styleId="60ED7B383DDB432386D31597C3683FE5">
    <w:name w:val="60ED7B383DDB432386D31597C3683FE5"/>
    <w:rsid w:val="002D2E58"/>
  </w:style>
  <w:style w:type="paragraph" w:customStyle="1" w:styleId="38C3F1F7E23F438788519569EBB532EE">
    <w:name w:val="38C3F1F7E23F438788519569EBB532EE"/>
    <w:rsid w:val="002D2E58"/>
  </w:style>
  <w:style w:type="paragraph" w:customStyle="1" w:styleId="E95050568E22410AAC8A0DB46D01D2FD">
    <w:name w:val="E95050568E22410AAC8A0DB46D01D2FD"/>
    <w:rsid w:val="002D2E58"/>
  </w:style>
  <w:style w:type="paragraph" w:customStyle="1" w:styleId="9BF488F29DBA41C2BDD4A1E7E108AC97">
    <w:name w:val="9BF488F29DBA41C2BDD4A1E7E108AC97"/>
    <w:rsid w:val="002D2E58"/>
  </w:style>
  <w:style w:type="paragraph" w:customStyle="1" w:styleId="47B7857C125446838609524E334DDFB8">
    <w:name w:val="47B7857C125446838609524E334DDFB8"/>
    <w:rsid w:val="002D2E58"/>
  </w:style>
  <w:style w:type="paragraph" w:customStyle="1" w:styleId="AE6DD3C1A3774241B69F16E770ED7796">
    <w:name w:val="AE6DD3C1A3774241B69F16E770ED7796"/>
    <w:rsid w:val="002D2E58"/>
  </w:style>
  <w:style w:type="paragraph" w:customStyle="1" w:styleId="62F0A6A14DE24EB1B051AAE911D7FACA">
    <w:name w:val="62F0A6A14DE24EB1B051AAE911D7FACA"/>
    <w:rsid w:val="002D2E58"/>
  </w:style>
  <w:style w:type="paragraph" w:customStyle="1" w:styleId="19DABF313FB44A038D0469CDC32BC9CC">
    <w:name w:val="19DABF313FB44A038D0469CDC32BC9CC"/>
    <w:rsid w:val="002D2E58"/>
  </w:style>
  <w:style w:type="paragraph" w:customStyle="1" w:styleId="6537B0AA40AB4755B2A688E1C34DE0EE">
    <w:name w:val="6537B0AA40AB4755B2A688E1C34DE0EE"/>
    <w:rsid w:val="002D2E58"/>
  </w:style>
  <w:style w:type="paragraph" w:customStyle="1" w:styleId="E8090607FBAA4805AD1142D9BA62BEA5">
    <w:name w:val="E8090607FBAA4805AD1142D9BA62BEA5"/>
    <w:rsid w:val="002D2E58"/>
  </w:style>
  <w:style w:type="paragraph" w:customStyle="1" w:styleId="F7644BDE6E9F497FA9C526DAE9ECEF1C">
    <w:name w:val="F7644BDE6E9F497FA9C526DAE9ECEF1C"/>
    <w:rsid w:val="002D2E58"/>
  </w:style>
  <w:style w:type="paragraph" w:customStyle="1" w:styleId="5E39F46EDFDD490E83C1019D42A2F14B">
    <w:name w:val="5E39F46EDFDD490E83C1019D42A2F14B"/>
    <w:rsid w:val="002D2E58"/>
  </w:style>
  <w:style w:type="paragraph" w:customStyle="1" w:styleId="38FE57F43A714C83BCB7CE770A3D5B47">
    <w:name w:val="38FE57F43A714C83BCB7CE770A3D5B47"/>
    <w:rsid w:val="002D2E58"/>
  </w:style>
  <w:style w:type="paragraph" w:customStyle="1" w:styleId="F40D80BC81BF4608810371AEFFD2FB60">
    <w:name w:val="F40D80BC81BF4608810371AEFFD2FB60"/>
    <w:rsid w:val="002D2E58"/>
  </w:style>
  <w:style w:type="paragraph" w:customStyle="1" w:styleId="55BA4AF608314EC08A6FA83E6CBB16CE">
    <w:name w:val="55BA4AF608314EC08A6FA83E6CBB16CE"/>
    <w:rsid w:val="002D2E58"/>
  </w:style>
  <w:style w:type="paragraph" w:customStyle="1" w:styleId="905ACBBFCBE5424E8167CE5AD112F820">
    <w:name w:val="905ACBBFCBE5424E8167CE5AD112F820"/>
    <w:rsid w:val="002D2E58"/>
  </w:style>
  <w:style w:type="paragraph" w:customStyle="1" w:styleId="C42501D628D049FABFB2A78CBF3809A9">
    <w:name w:val="C42501D628D049FABFB2A78CBF3809A9"/>
    <w:rsid w:val="002D2E58"/>
  </w:style>
  <w:style w:type="paragraph" w:customStyle="1" w:styleId="6034D50D18184D70B3622D113A69A5E9">
    <w:name w:val="6034D50D18184D70B3622D113A69A5E9"/>
    <w:rsid w:val="002D2E58"/>
  </w:style>
  <w:style w:type="paragraph" w:customStyle="1" w:styleId="FDA0656402C94D0B880D6ABD8BA1A537">
    <w:name w:val="FDA0656402C94D0B880D6ABD8BA1A537"/>
    <w:rsid w:val="002D2E58"/>
  </w:style>
  <w:style w:type="paragraph" w:customStyle="1" w:styleId="CDEBFA4549054CDFB436A95D478253A4">
    <w:name w:val="CDEBFA4549054CDFB436A95D478253A4"/>
    <w:rsid w:val="002D2E58"/>
  </w:style>
  <w:style w:type="paragraph" w:customStyle="1" w:styleId="9C22DC471D734D2CA7C8DDBEF602E710">
    <w:name w:val="9C22DC471D734D2CA7C8DDBEF602E710"/>
    <w:rsid w:val="002D2E58"/>
  </w:style>
  <w:style w:type="paragraph" w:customStyle="1" w:styleId="1D7BE2AC068D489AA13DE0FA2887CBD5">
    <w:name w:val="1D7BE2AC068D489AA13DE0FA2887CBD5"/>
    <w:rsid w:val="002D2E58"/>
  </w:style>
  <w:style w:type="paragraph" w:customStyle="1" w:styleId="5AEC9163FF6B4F1EBE7CF989F4E9C563">
    <w:name w:val="5AEC9163FF6B4F1EBE7CF989F4E9C563"/>
    <w:rsid w:val="002D2E58"/>
  </w:style>
  <w:style w:type="paragraph" w:customStyle="1" w:styleId="6AEBECE29F4E4795A0F01BF4EB061104">
    <w:name w:val="6AEBECE29F4E4795A0F01BF4EB061104"/>
    <w:rsid w:val="002D2E58"/>
  </w:style>
  <w:style w:type="paragraph" w:customStyle="1" w:styleId="E06B2A20393945DAA2E4A976FF5E206E">
    <w:name w:val="E06B2A20393945DAA2E4A976FF5E206E"/>
    <w:rsid w:val="002D2E58"/>
  </w:style>
  <w:style w:type="paragraph" w:customStyle="1" w:styleId="E6127C8A767445A991EE8E39283B960D">
    <w:name w:val="E6127C8A767445A991EE8E39283B960D"/>
    <w:rsid w:val="002D2E58"/>
  </w:style>
  <w:style w:type="paragraph" w:customStyle="1" w:styleId="81296A406A7441C3AFAF560B269C1145">
    <w:name w:val="81296A406A7441C3AFAF560B269C1145"/>
    <w:rsid w:val="002D2E58"/>
  </w:style>
  <w:style w:type="paragraph" w:customStyle="1" w:styleId="6E0B9797D0984DEAAA0F7733CB943D3B">
    <w:name w:val="6E0B9797D0984DEAAA0F7733CB943D3B"/>
    <w:rsid w:val="002D2E58"/>
  </w:style>
  <w:style w:type="paragraph" w:customStyle="1" w:styleId="487A2B97C5994AE18CE27FE6DD5187D4">
    <w:name w:val="487A2B97C5994AE18CE27FE6DD5187D4"/>
    <w:rsid w:val="00416F53"/>
  </w:style>
  <w:style w:type="paragraph" w:customStyle="1" w:styleId="E2BD03FF574B4DFA95BDFF2E5A4DB478">
    <w:name w:val="E2BD03FF574B4DFA95BDFF2E5A4DB478"/>
    <w:rsid w:val="00416F53"/>
  </w:style>
  <w:style w:type="paragraph" w:customStyle="1" w:styleId="260D3F2AB4DA4173814A001549E40CDE">
    <w:name w:val="260D3F2AB4DA4173814A001549E40CDE"/>
    <w:rsid w:val="00416F53"/>
  </w:style>
  <w:style w:type="paragraph" w:customStyle="1" w:styleId="45CF23D72D514F4BAA24C92125420FE9">
    <w:name w:val="45CF23D72D514F4BAA24C92125420FE9"/>
    <w:rsid w:val="00416F53"/>
  </w:style>
  <w:style w:type="paragraph" w:customStyle="1" w:styleId="DDE8C4346004475291615FFF66625D2B">
    <w:name w:val="DDE8C4346004475291615FFF66625D2B"/>
    <w:rsid w:val="00416F53"/>
  </w:style>
  <w:style w:type="paragraph" w:customStyle="1" w:styleId="8D5415132F83448D8AA329B41258A720">
    <w:name w:val="8D5415132F83448D8AA329B41258A720"/>
    <w:rsid w:val="00416F53"/>
  </w:style>
  <w:style w:type="paragraph" w:customStyle="1" w:styleId="A6D99E72EEEB411E84CECF067D22671A">
    <w:name w:val="A6D99E72EEEB411E84CECF067D22671A"/>
    <w:rsid w:val="00416F53"/>
  </w:style>
  <w:style w:type="paragraph" w:customStyle="1" w:styleId="F2F260B198EF4C60AA8327BA6DC75AED">
    <w:name w:val="F2F260B198EF4C60AA8327BA6DC75AED"/>
    <w:rsid w:val="00416F53"/>
  </w:style>
  <w:style w:type="paragraph" w:customStyle="1" w:styleId="43CA51D0AD22453FBFB4B3A24AD766F5">
    <w:name w:val="43CA51D0AD22453FBFB4B3A24AD766F5"/>
    <w:rsid w:val="00416F53"/>
  </w:style>
  <w:style w:type="paragraph" w:customStyle="1" w:styleId="DDB5E434B8044B40946A8BD91D55CFA3">
    <w:name w:val="DDB5E434B8044B40946A8BD91D55CFA3"/>
    <w:rsid w:val="00416F53"/>
  </w:style>
  <w:style w:type="paragraph" w:customStyle="1" w:styleId="2109C77D76774569AE123B0F50F2A55B">
    <w:name w:val="2109C77D76774569AE123B0F50F2A55B"/>
    <w:rsid w:val="00416F53"/>
  </w:style>
  <w:style w:type="paragraph" w:customStyle="1" w:styleId="C8230708CCD547AB8846CC798277AC20">
    <w:name w:val="C8230708CCD547AB8846CC798277AC20"/>
    <w:rsid w:val="00416F53"/>
  </w:style>
  <w:style w:type="paragraph" w:customStyle="1" w:styleId="87EC435799DA41EAA9A82DF0D4B2889F">
    <w:name w:val="87EC435799DA41EAA9A82DF0D4B2889F"/>
    <w:rsid w:val="00416F53"/>
  </w:style>
  <w:style w:type="paragraph" w:customStyle="1" w:styleId="327F23DE512B4F569643EAAB8024B403">
    <w:name w:val="327F23DE512B4F569643EAAB8024B403"/>
    <w:rsid w:val="00416F53"/>
  </w:style>
  <w:style w:type="paragraph" w:customStyle="1" w:styleId="E32A5C5E0DCF46A1B0FF4B0DEFF90F4D">
    <w:name w:val="E32A5C5E0DCF46A1B0FF4B0DEFF90F4D"/>
    <w:rsid w:val="00416F53"/>
  </w:style>
  <w:style w:type="paragraph" w:customStyle="1" w:styleId="F818BB216FFA487FB062F677991B5CFA">
    <w:name w:val="F818BB216FFA487FB062F677991B5CFA"/>
    <w:rsid w:val="00416F53"/>
  </w:style>
  <w:style w:type="paragraph" w:customStyle="1" w:styleId="9992BE95F9F94A539458FA4C2CF89FC8">
    <w:name w:val="9992BE95F9F94A539458FA4C2CF89FC8"/>
    <w:rsid w:val="00416F53"/>
  </w:style>
  <w:style w:type="paragraph" w:customStyle="1" w:styleId="055B40562A1F424DB29955ADE907F49D">
    <w:name w:val="055B40562A1F424DB29955ADE907F49D"/>
    <w:rsid w:val="00416F53"/>
  </w:style>
  <w:style w:type="paragraph" w:customStyle="1" w:styleId="31A7EAEEA1694BE29BC6B27D05412E91">
    <w:name w:val="31A7EAEEA1694BE29BC6B27D05412E91"/>
    <w:rsid w:val="00416F53"/>
  </w:style>
  <w:style w:type="paragraph" w:customStyle="1" w:styleId="21BE43CDFC13447CBBC68D6D574F3333">
    <w:name w:val="21BE43CDFC13447CBBC68D6D574F3333"/>
    <w:rsid w:val="00416F53"/>
  </w:style>
  <w:style w:type="paragraph" w:customStyle="1" w:styleId="E90D9F6DE2B4491691271B8B9D207902">
    <w:name w:val="E90D9F6DE2B4491691271B8B9D207902"/>
    <w:rsid w:val="00416F53"/>
  </w:style>
  <w:style w:type="paragraph" w:customStyle="1" w:styleId="7E322BA3ECE340F5B6AF344A8EF03122">
    <w:name w:val="7E322BA3ECE340F5B6AF344A8EF03122"/>
    <w:rsid w:val="00416F53"/>
  </w:style>
  <w:style w:type="paragraph" w:customStyle="1" w:styleId="DF993A8AB3AA4AC2A2F6CF9A72C3CE43">
    <w:name w:val="DF993A8AB3AA4AC2A2F6CF9A72C3CE43"/>
    <w:rsid w:val="00416F53"/>
  </w:style>
  <w:style w:type="paragraph" w:customStyle="1" w:styleId="FAF0E15F2686417790E9580FFE0E90D7">
    <w:name w:val="FAF0E15F2686417790E9580FFE0E90D7"/>
    <w:rsid w:val="00416F53"/>
  </w:style>
  <w:style w:type="paragraph" w:customStyle="1" w:styleId="FB60B6DC6C7E4C13B684A426C6E9BE44">
    <w:name w:val="FB60B6DC6C7E4C13B684A426C6E9BE44"/>
    <w:rsid w:val="00416F53"/>
  </w:style>
  <w:style w:type="paragraph" w:customStyle="1" w:styleId="B08DC90A71F44EED9E2B70FCA2D9357F">
    <w:name w:val="B08DC90A71F44EED9E2B70FCA2D9357F"/>
    <w:rsid w:val="00416F53"/>
  </w:style>
  <w:style w:type="paragraph" w:customStyle="1" w:styleId="11365AB3350F4227BD82B4C0B7084595">
    <w:name w:val="11365AB3350F4227BD82B4C0B7084595"/>
    <w:rsid w:val="00416F53"/>
  </w:style>
  <w:style w:type="paragraph" w:customStyle="1" w:styleId="D7548E5A15C647BE933BF74581915553">
    <w:name w:val="D7548E5A15C647BE933BF74581915553"/>
    <w:rsid w:val="00416F53"/>
  </w:style>
  <w:style w:type="paragraph" w:customStyle="1" w:styleId="F1C5EA6951514D96B1C107BF759A17D1">
    <w:name w:val="F1C5EA6951514D96B1C107BF759A17D1"/>
    <w:rsid w:val="00416F53"/>
  </w:style>
  <w:style w:type="paragraph" w:customStyle="1" w:styleId="125B6BC80FF64925B8934E0760D3AA4B">
    <w:name w:val="125B6BC80FF64925B8934E0760D3AA4B"/>
    <w:rsid w:val="00416F53"/>
  </w:style>
  <w:style w:type="paragraph" w:customStyle="1" w:styleId="4E62C53FC7B5493D906033561864E272">
    <w:name w:val="4E62C53FC7B5493D906033561864E272"/>
    <w:rsid w:val="00416F53"/>
  </w:style>
  <w:style w:type="paragraph" w:customStyle="1" w:styleId="F1DC0286172C4CD2A3C5E25E2D88DE85">
    <w:name w:val="F1DC0286172C4CD2A3C5E25E2D88DE85"/>
    <w:rsid w:val="00416F53"/>
  </w:style>
  <w:style w:type="paragraph" w:customStyle="1" w:styleId="959CBF42A0C540A18D9FC55B0DB0EDE2">
    <w:name w:val="959CBF42A0C540A18D9FC55B0DB0EDE2"/>
    <w:rsid w:val="00416F53"/>
  </w:style>
  <w:style w:type="paragraph" w:customStyle="1" w:styleId="572B548380E548A78A6ABBCFE9DC9D58">
    <w:name w:val="572B548380E548A78A6ABBCFE9DC9D58"/>
    <w:rsid w:val="00416F53"/>
  </w:style>
  <w:style w:type="paragraph" w:customStyle="1" w:styleId="BAAD8047A6B24929939A82D9D463DD12">
    <w:name w:val="BAAD8047A6B24929939A82D9D463DD12"/>
    <w:rsid w:val="00416F53"/>
  </w:style>
  <w:style w:type="paragraph" w:customStyle="1" w:styleId="1456D70CE6D34DA7BFB87F9638717B87">
    <w:name w:val="1456D70CE6D34DA7BFB87F9638717B87"/>
    <w:rsid w:val="00416F53"/>
  </w:style>
  <w:style w:type="paragraph" w:customStyle="1" w:styleId="85F26F2C4DA1452D9D8B0D26A1226D9F">
    <w:name w:val="85F26F2C4DA1452D9D8B0D26A1226D9F"/>
    <w:rsid w:val="00416F53"/>
  </w:style>
  <w:style w:type="paragraph" w:customStyle="1" w:styleId="3B8ACE017F7D4F769AB500900E30FFF7">
    <w:name w:val="3B8ACE017F7D4F769AB500900E30FFF7"/>
    <w:rsid w:val="00416F53"/>
  </w:style>
  <w:style w:type="paragraph" w:customStyle="1" w:styleId="F76F7F4C9CF1477993FC544E8395BBDD">
    <w:name w:val="F76F7F4C9CF1477993FC544E8395BBDD"/>
    <w:rsid w:val="00416F53"/>
  </w:style>
  <w:style w:type="paragraph" w:customStyle="1" w:styleId="E74172C2C005420FB0B8E242EB0C3E70">
    <w:name w:val="E74172C2C005420FB0B8E242EB0C3E70"/>
    <w:rsid w:val="00416F53"/>
  </w:style>
  <w:style w:type="paragraph" w:customStyle="1" w:styleId="225B85547F624BCBB58BE3EEB1FDD40A">
    <w:name w:val="225B85547F624BCBB58BE3EEB1FDD40A"/>
    <w:rsid w:val="00416F53"/>
  </w:style>
  <w:style w:type="paragraph" w:customStyle="1" w:styleId="67EF0ADC474B44F995801BC3FF0CF52D">
    <w:name w:val="67EF0ADC474B44F995801BC3FF0CF52D"/>
    <w:rsid w:val="00416F53"/>
  </w:style>
  <w:style w:type="paragraph" w:customStyle="1" w:styleId="24601CCC8C2742838957A11B1F0BCEF9">
    <w:name w:val="24601CCC8C2742838957A11B1F0BCEF9"/>
    <w:rsid w:val="00416F53"/>
  </w:style>
  <w:style w:type="paragraph" w:customStyle="1" w:styleId="BF67EE494FD9458EB2F5D321363AD75D">
    <w:name w:val="BF67EE494FD9458EB2F5D321363AD75D"/>
    <w:rsid w:val="00416F53"/>
  </w:style>
  <w:style w:type="paragraph" w:customStyle="1" w:styleId="16EFD9BEE1414BBC9418C4DA59FADE81">
    <w:name w:val="16EFD9BEE1414BBC9418C4DA59FADE81"/>
    <w:rsid w:val="00416F53"/>
  </w:style>
  <w:style w:type="paragraph" w:customStyle="1" w:styleId="71507E486FF84FBD8CE5B627AD3AD999">
    <w:name w:val="71507E486FF84FBD8CE5B627AD3AD999"/>
    <w:rsid w:val="00416F53"/>
  </w:style>
  <w:style w:type="paragraph" w:customStyle="1" w:styleId="8B8D2D8C5D9144B88E4678C7631E14B9">
    <w:name w:val="8B8D2D8C5D9144B88E4678C7631E14B9"/>
    <w:rsid w:val="00416F53"/>
  </w:style>
  <w:style w:type="paragraph" w:customStyle="1" w:styleId="37EC7A5898FD443DAC78BF8FC0D08882">
    <w:name w:val="37EC7A5898FD443DAC78BF8FC0D08882"/>
    <w:rsid w:val="00416F53"/>
  </w:style>
  <w:style w:type="paragraph" w:customStyle="1" w:styleId="FBCB2DB536034B78BF78F1458CA56112">
    <w:name w:val="FBCB2DB536034B78BF78F1458CA56112"/>
    <w:rsid w:val="00416F53"/>
  </w:style>
  <w:style w:type="paragraph" w:customStyle="1" w:styleId="3493EB94DE1C4AA0B2023F7D05E38ACF">
    <w:name w:val="3493EB94DE1C4AA0B2023F7D05E38ACF"/>
    <w:rsid w:val="00416F53"/>
  </w:style>
  <w:style w:type="paragraph" w:customStyle="1" w:styleId="F3119FA1B4394460AE67560F6FECE392">
    <w:name w:val="F3119FA1B4394460AE67560F6FECE392"/>
    <w:rsid w:val="00416F53"/>
  </w:style>
  <w:style w:type="paragraph" w:customStyle="1" w:styleId="6750078CD78D4BB5B3D1A9D1DEF3B7FB">
    <w:name w:val="6750078CD78D4BB5B3D1A9D1DEF3B7FB"/>
    <w:rsid w:val="00416F53"/>
  </w:style>
  <w:style w:type="paragraph" w:customStyle="1" w:styleId="1E762F8B37AA40E998B5914718504CD0">
    <w:name w:val="1E762F8B37AA40E998B5914718504CD0"/>
    <w:rsid w:val="00416F53"/>
  </w:style>
  <w:style w:type="paragraph" w:customStyle="1" w:styleId="F4B81E6BCF6A4DD499CF13A767D083C9">
    <w:name w:val="F4B81E6BCF6A4DD499CF13A767D083C9"/>
    <w:rsid w:val="00416F53"/>
  </w:style>
  <w:style w:type="paragraph" w:customStyle="1" w:styleId="80D78CCEBADF431D88052AAC2B46CA50">
    <w:name w:val="80D78CCEBADF431D88052AAC2B46CA50"/>
    <w:rsid w:val="00416F53"/>
  </w:style>
  <w:style w:type="paragraph" w:customStyle="1" w:styleId="861054C9ABA249D097205E98ED2073D8">
    <w:name w:val="861054C9ABA249D097205E98ED2073D8"/>
    <w:rsid w:val="00416F53"/>
  </w:style>
  <w:style w:type="paragraph" w:customStyle="1" w:styleId="B2946EEEE70F4ACCBE43E5E0158CB951">
    <w:name w:val="B2946EEEE70F4ACCBE43E5E0158CB951"/>
    <w:rsid w:val="00416F53"/>
  </w:style>
  <w:style w:type="paragraph" w:customStyle="1" w:styleId="188E2CD769E44ADBA42BE300E20F8C31">
    <w:name w:val="188E2CD769E44ADBA42BE300E20F8C31"/>
    <w:rsid w:val="00416F53"/>
  </w:style>
  <w:style w:type="paragraph" w:customStyle="1" w:styleId="AE26B1DE6AD14AE68F3D12C4B11D7BE1">
    <w:name w:val="AE26B1DE6AD14AE68F3D12C4B11D7BE1"/>
    <w:rsid w:val="00416F53"/>
  </w:style>
  <w:style w:type="paragraph" w:customStyle="1" w:styleId="64CB7F4CE24C4118B8B53641A7878C0E">
    <w:name w:val="64CB7F4CE24C4118B8B53641A7878C0E"/>
    <w:rsid w:val="00416F53"/>
  </w:style>
  <w:style w:type="paragraph" w:customStyle="1" w:styleId="75A77F2E09F54EA2A1A2478BCBACF8FD">
    <w:name w:val="75A77F2E09F54EA2A1A2478BCBACF8FD"/>
    <w:rsid w:val="00416F53"/>
  </w:style>
  <w:style w:type="paragraph" w:customStyle="1" w:styleId="F32DFA518EA040EDBF26BC86B8CAD6BC">
    <w:name w:val="F32DFA518EA040EDBF26BC86B8CAD6BC"/>
    <w:rsid w:val="00416F53"/>
  </w:style>
  <w:style w:type="paragraph" w:customStyle="1" w:styleId="0B9C7D22242D4D8FB0ABDB2B321C7F53">
    <w:name w:val="0B9C7D22242D4D8FB0ABDB2B321C7F53"/>
    <w:rsid w:val="00416F53"/>
  </w:style>
  <w:style w:type="paragraph" w:customStyle="1" w:styleId="062A0EBFF8894C34887322E1B347B587">
    <w:name w:val="062A0EBFF8894C34887322E1B347B587"/>
    <w:rsid w:val="00416F53"/>
  </w:style>
  <w:style w:type="paragraph" w:customStyle="1" w:styleId="CA29609B128C40F28E080818CBADE97D">
    <w:name w:val="CA29609B128C40F28E080818CBADE97D"/>
    <w:rsid w:val="00416F53"/>
  </w:style>
  <w:style w:type="paragraph" w:customStyle="1" w:styleId="008D367B95F94CB7A288539A2B1E25F5">
    <w:name w:val="008D367B95F94CB7A288539A2B1E25F5"/>
    <w:rsid w:val="00416F53"/>
  </w:style>
  <w:style w:type="paragraph" w:customStyle="1" w:styleId="AD3D23CBBE0B4A21A643F77F330B834D">
    <w:name w:val="AD3D23CBBE0B4A21A643F77F330B834D"/>
    <w:rsid w:val="00416F53"/>
  </w:style>
  <w:style w:type="paragraph" w:customStyle="1" w:styleId="BA7FBF77AC704457B61C3FC13EBCD26B">
    <w:name w:val="BA7FBF77AC704457B61C3FC13EBCD26B"/>
    <w:rsid w:val="00416F53"/>
  </w:style>
  <w:style w:type="paragraph" w:customStyle="1" w:styleId="561BE9A10507408FAFC3FAC40A4891B8">
    <w:name w:val="561BE9A10507408FAFC3FAC40A4891B8"/>
    <w:rsid w:val="00416F53"/>
  </w:style>
  <w:style w:type="paragraph" w:customStyle="1" w:styleId="CD51A843251B49A3888D102D6C0E1177">
    <w:name w:val="CD51A843251B49A3888D102D6C0E1177"/>
    <w:rsid w:val="00416F53"/>
  </w:style>
  <w:style w:type="paragraph" w:customStyle="1" w:styleId="970E163C2C79479E96A4AFC4E98CA2AB">
    <w:name w:val="970E163C2C79479E96A4AFC4E98CA2AB"/>
    <w:rsid w:val="00416F53"/>
  </w:style>
  <w:style w:type="paragraph" w:customStyle="1" w:styleId="824B35ADF57344BD821553FC0550B5ED">
    <w:name w:val="824B35ADF57344BD821553FC0550B5ED"/>
    <w:rsid w:val="00416F53"/>
  </w:style>
  <w:style w:type="paragraph" w:customStyle="1" w:styleId="B5EB421ADA474B1FBC2D15E89E17A95B">
    <w:name w:val="B5EB421ADA474B1FBC2D15E89E17A95B"/>
    <w:rsid w:val="00416F53"/>
  </w:style>
  <w:style w:type="paragraph" w:customStyle="1" w:styleId="60E155A58167431693382ED53E47E4F1">
    <w:name w:val="60E155A58167431693382ED53E47E4F1"/>
    <w:rsid w:val="00416F53"/>
  </w:style>
  <w:style w:type="paragraph" w:customStyle="1" w:styleId="3C713BC16A5B469892A8D407406C84FC">
    <w:name w:val="3C713BC16A5B469892A8D407406C84FC"/>
    <w:rsid w:val="00416F53"/>
  </w:style>
  <w:style w:type="paragraph" w:customStyle="1" w:styleId="A3DE3AABEAB44491B9F5868BFDF544DB">
    <w:name w:val="A3DE3AABEAB44491B9F5868BFDF544DB"/>
    <w:rsid w:val="00416F53"/>
  </w:style>
  <w:style w:type="paragraph" w:customStyle="1" w:styleId="3F1B496C33F845B5A4D0B4271A9E9CD7">
    <w:name w:val="3F1B496C33F845B5A4D0B4271A9E9CD7"/>
    <w:rsid w:val="00416F53"/>
  </w:style>
  <w:style w:type="paragraph" w:customStyle="1" w:styleId="DF076DD1AEE14C6EA8929458BFBD6C52">
    <w:name w:val="DF076DD1AEE14C6EA8929458BFBD6C52"/>
    <w:rsid w:val="00416F53"/>
  </w:style>
  <w:style w:type="paragraph" w:customStyle="1" w:styleId="AF9919AA7E184D97A451FCB78801D635">
    <w:name w:val="AF9919AA7E184D97A451FCB78801D635"/>
    <w:rsid w:val="00416F53"/>
  </w:style>
  <w:style w:type="paragraph" w:customStyle="1" w:styleId="6264BB4D993E400CB7DB50B9F304B719">
    <w:name w:val="6264BB4D993E400CB7DB50B9F304B719"/>
    <w:rsid w:val="00416F53"/>
  </w:style>
  <w:style w:type="paragraph" w:customStyle="1" w:styleId="10453A0F9A98420CA942416DFA834292">
    <w:name w:val="10453A0F9A98420CA942416DFA834292"/>
    <w:rsid w:val="00416F53"/>
  </w:style>
  <w:style w:type="paragraph" w:customStyle="1" w:styleId="79AEFED93B664A4D8D473D38861E9EC0">
    <w:name w:val="79AEFED93B664A4D8D473D38861E9EC0"/>
    <w:rsid w:val="00416F53"/>
  </w:style>
  <w:style w:type="paragraph" w:customStyle="1" w:styleId="097EBDF35FD34A3895A5A61B9640644A">
    <w:name w:val="097EBDF35FD34A3895A5A61B9640644A"/>
    <w:rsid w:val="00416F53"/>
  </w:style>
  <w:style w:type="paragraph" w:customStyle="1" w:styleId="094D54F2846240A582FAB206185C886A">
    <w:name w:val="094D54F2846240A582FAB206185C886A"/>
    <w:rsid w:val="00416F53"/>
  </w:style>
  <w:style w:type="paragraph" w:customStyle="1" w:styleId="D3BDBD73B6AA45EA8AF9C43E3C48985F">
    <w:name w:val="D3BDBD73B6AA45EA8AF9C43E3C48985F"/>
    <w:rsid w:val="00416F53"/>
  </w:style>
  <w:style w:type="paragraph" w:customStyle="1" w:styleId="2AEB2119F6C441358488CDA489CBC7F6">
    <w:name w:val="2AEB2119F6C441358488CDA489CBC7F6"/>
    <w:rsid w:val="00416F53"/>
  </w:style>
  <w:style w:type="paragraph" w:customStyle="1" w:styleId="678F956D1BEE4374A5B689E98A4C40E1">
    <w:name w:val="678F956D1BEE4374A5B689E98A4C40E1"/>
    <w:rsid w:val="00416F53"/>
  </w:style>
  <w:style w:type="paragraph" w:customStyle="1" w:styleId="A60E76E6F1DA4C2884F7D053E7AC2C3F">
    <w:name w:val="A60E76E6F1DA4C2884F7D053E7AC2C3F"/>
    <w:rsid w:val="00416F53"/>
  </w:style>
  <w:style w:type="paragraph" w:customStyle="1" w:styleId="C56B646BB7264DE1B5ABBBFFE9C09235">
    <w:name w:val="C56B646BB7264DE1B5ABBBFFE9C09235"/>
    <w:rsid w:val="00416F53"/>
  </w:style>
  <w:style w:type="paragraph" w:customStyle="1" w:styleId="9979262F2CDA4593AA130691BE1AE90C">
    <w:name w:val="9979262F2CDA4593AA130691BE1AE90C"/>
    <w:rsid w:val="00416F53"/>
  </w:style>
  <w:style w:type="paragraph" w:customStyle="1" w:styleId="0CF3F9C37E7E4A319B8FAC66F618F836">
    <w:name w:val="0CF3F9C37E7E4A319B8FAC66F618F836"/>
    <w:rsid w:val="00416F53"/>
  </w:style>
  <w:style w:type="paragraph" w:customStyle="1" w:styleId="0CE2E33F5CC54196845CFA075E643AA1">
    <w:name w:val="0CE2E33F5CC54196845CFA075E643AA1"/>
    <w:rsid w:val="00416F53"/>
  </w:style>
  <w:style w:type="paragraph" w:customStyle="1" w:styleId="9B5A26F75B164E16932A520C40894010">
    <w:name w:val="9B5A26F75B164E16932A520C40894010"/>
    <w:rsid w:val="00416F53"/>
  </w:style>
  <w:style w:type="paragraph" w:customStyle="1" w:styleId="95C70F6835BD4BAFA02BE0173669ECF0">
    <w:name w:val="95C70F6835BD4BAFA02BE0173669ECF0"/>
    <w:rsid w:val="00416F53"/>
  </w:style>
  <w:style w:type="paragraph" w:customStyle="1" w:styleId="A3B9172B2EEA435DBA0BB11086702349">
    <w:name w:val="A3B9172B2EEA435DBA0BB11086702349"/>
    <w:rsid w:val="00416F53"/>
  </w:style>
  <w:style w:type="paragraph" w:customStyle="1" w:styleId="4F30F1522AF54CCDBF6BD205DF0D9CBD">
    <w:name w:val="4F30F1522AF54CCDBF6BD205DF0D9CBD"/>
    <w:rsid w:val="00416F53"/>
  </w:style>
  <w:style w:type="paragraph" w:customStyle="1" w:styleId="B8B17DCAB39C4F649AB612886774B840">
    <w:name w:val="B8B17DCAB39C4F649AB612886774B840"/>
    <w:rsid w:val="00416F53"/>
  </w:style>
  <w:style w:type="paragraph" w:customStyle="1" w:styleId="9F5A520116934303861EDF10E4A997A9">
    <w:name w:val="9F5A520116934303861EDF10E4A997A9"/>
    <w:rsid w:val="00416F53"/>
  </w:style>
  <w:style w:type="paragraph" w:customStyle="1" w:styleId="B6A5A8B891FC49FF94655F8C4D0C8C5D">
    <w:name w:val="B6A5A8B891FC49FF94655F8C4D0C8C5D"/>
    <w:rsid w:val="00416F53"/>
  </w:style>
  <w:style w:type="paragraph" w:customStyle="1" w:styleId="C6C511063B3E470FA65D3C5A0BE8FE32">
    <w:name w:val="C6C511063B3E470FA65D3C5A0BE8FE32"/>
    <w:rsid w:val="00416F53"/>
  </w:style>
  <w:style w:type="paragraph" w:customStyle="1" w:styleId="E0F8B6E8CE29456D9C0FCCB74E180953">
    <w:name w:val="E0F8B6E8CE29456D9C0FCCB74E180953"/>
    <w:rsid w:val="00416F53"/>
  </w:style>
  <w:style w:type="paragraph" w:customStyle="1" w:styleId="CA49CFC2BE8441D7BFE985C25F0CC66D">
    <w:name w:val="CA49CFC2BE8441D7BFE985C25F0CC66D"/>
    <w:rsid w:val="00416F53"/>
  </w:style>
  <w:style w:type="paragraph" w:customStyle="1" w:styleId="2F74016AA86340328F2946F9AAD6752E">
    <w:name w:val="2F74016AA86340328F2946F9AAD6752E"/>
    <w:rsid w:val="00416F53"/>
  </w:style>
  <w:style w:type="paragraph" w:customStyle="1" w:styleId="0BBC696413264912933DFD673BE3065A">
    <w:name w:val="0BBC696413264912933DFD673BE3065A"/>
    <w:rsid w:val="00416F53"/>
  </w:style>
  <w:style w:type="paragraph" w:customStyle="1" w:styleId="1EA2CC1B44F4428E8984E39F03D5C4A5">
    <w:name w:val="1EA2CC1B44F4428E8984E39F03D5C4A5"/>
    <w:rsid w:val="00416F53"/>
  </w:style>
  <w:style w:type="paragraph" w:customStyle="1" w:styleId="047B0EF6D194417791D843EDE197F7E2">
    <w:name w:val="047B0EF6D194417791D843EDE197F7E2"/>
    <w:rsid w:val="00416F53"/>
  </w:style>
  <w:style w:type="paragraph" w:customStyle="1" w:styleId="C19B4D0CF51D442AADB0D73FAB55A83A">
    <w:name w:val="C19B4D0CF51D442AADB0D73FAB55A83A"/>
    <w:rsid w:val="00416F53"/>
  </w:style>
  <w:style w:type="paragraph" w:customStyle="1" w:styleId="5D49BE7A90B24A14ADC599ECDE5147EC">
    <w:name w:val="5D49BE7A90B24A14ADC599ECDE5147EC"/>
    <w:rsid w:val="00416F53"/>
  </w:style>
  <w:style w:type="paragraph" w:customStyle="1" w:styleId="0DC7F67ACB454B59938D59772810411E">
    <w:name w:val="0DC7F67ACB454B59938D59772810411E"/>
    <w:rsid w:val="00416F53"/>
  </w:style>
  <w:style w:type="paragraph" w:customStyle="1" w:styleId="C9A97AE950C9465482EE85968579DC68">
    <w:name w:val="C9A97AE950C9465482EE85968579DC68"/>
    <w:rsid w:val="00416F53"/>
  </w:style>
  <w:style w:type="paragraph" w:customStyle="1" w:styleId="34C7D4BCBA534A8DB07162B87070BB8F">
    <w:name w:val="34C7D4BCBA534A8DB07162B87070BB8F"/>
    <w:rsid w:val="00416F53"/>
  </w:style>
  <w:style w:type="paragraph" w:customStyle="1" w:styleId="08139FB01C8C40C48FA52F20707C9B7D">
    <w:name w:val="08139FB01C8C40C48FA52F20707C9B7D"/>
    <w:rsid w:val="00416F53"/>
  </w:style>
  <w:style w:type="paragraph" w:customStyle="1" w:styleId="B82A4886A96848958B853B9EB7C85052">
    <w:name w:val="B82A4886A96848958B853B9EB7C85052"/>
    <w:rsid w:val="00416F53"/>
  </w:style>
  <w:style w:type="paragraph" w:customStyle="1" w:styleId="6B7821CBE180446794A5190DBF1A5E74">
    <w:name w:val="6B7821CBE180446794A5190DBF1A5E74"/>
    <w:rsid w:val="00416F53"/>
  </w:style>
  <w:style w:type="paragraph" w:customStyle="1" w:styleId="491EF9F6652A49C982AD7BBFB6EED7BA">
    <w:name w:val="491EF9F6652A49C982AD7BBFB6EED7BA"/>
    <w:rsid w:val="00416F53"/>
  </w:style>
  <w:style w:type="paragraph" w:customStyle="1" w:styleId="05EDD66FE7354848BF79B95AD0061CFB">
    <w:name w:val="05EDD66FE7354848BF79B95AD0061CFB"/>
    <w:rsid w:val="00416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9521-7969-4CB7-A7D8-3FEF37B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2F501726.dotm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Kulms Marianna</dc:creator>
  <cp:lastModifiedBy>Bonzol, Oliver C.</cp:lastModifiedBy>
  <cp:revision>6</cp:revision>
  <cp:lastPrinted>2015-09-10T14:03:00Z</cp:lastPrinted>
  <dcterms:created xsi:type="dcterms:W3CDTF">2015-10-12T13:40:00Z</dcterms:created>
  <dcterms:modified xsi:type="dcterms:W3CDTF">2016-07-15T06:42:00Z</dcterms:modified>
</cp:coreProperties>
</file>